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0C323C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 №  08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DA364C">
              <w:rPr>
                <w:sz w:val="28"/>
              </w:rPr>
              <w:t>суждений на территории Плотн</w:t>
            </w:r>
            <w:r w:rsidR="00DA364C">
              <w:rPr>
                <w:sz w:val="28"/>
              </w:rPr>
              <w:t>и</w:t>
            </w:r>
            <w:r w:rsidR="00DA364C">
              <w:rPr>
                <w:sz w:val="28"/>
              </w:rPr>
              <w:t>ковского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 xml:space="preserve">сельсовета Каменского района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DA364C">
        <w:rPr>
          <w:sz w:val="28"/>
        </w:rPr>
        <w:t>Плотниковского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</w:t>
      </w:r>
      <w:r>
        <w:rPr>
          <w:sz w:val="28"/>
        </w:rPr>
        <w:t>а</w:t>
      </w:r>
      <w:r>
        <w:rPr>
          <w:sz w:val="28"/>
        </w:rPr>
        <w:t>менского района Алтайского края общественные обсуждения по проекту Пр</w:t>
      </w:r>
      <w:r>
        <w:rPr>
          <w:sz w:val="28"/>
        </w:rPr>
        <w:t>а</w:t>
      </w:r>
      <w:r>
        <w:rPr>
          <w:sz w:val="28"/>
        </w:rPr>
        <w:t xml:space="preserve">вил землепользования и застройки муниципального образования </w:t>
      </w:r>
      <w:r w:rsidR="00DA364C">
        <w:rPr>
          <w:sz w:val="28"/>
        </w:rPr>
        <w:t>Плотнико</w:t>
      </w:r>
      <w:r w:rsidR="00DA364C">
        <w:rPr>
          <w:sz w:val="28"/>
        </w:rPr>
        <w:t>в</w:t>
      </w:r>
      <w:r w:rsidR="00DA364C">
        <w:rPr>
          <w:sz w:val="28"/>
        </w:rPr>
        <w:t>ский</w:t>
      </w:r>
      <w:r w:rsidR="00BB6A36"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(далее-общественные о</w:t>
      </w:r>
      <w:r>
        <w:rPr>
          <w:sz w:val="28"/>
        </w:rPr>
        <w:t>б</w:t>
      </w:r>
      <w:r>
        <w:rPr>
          <w:sz w:val="28"/>
        </w:rPr>
        <w:t>суждения).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DA364C">
        <w:rPr>
          <w:sz w:val="28"/>
        </w:rPr>
        <w:t>Плотниковский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</w:t>
      </w:r>
      <w:r w:rsidR="00A01409">
        <w:rPr>
          <w:sz w:val="28"/>
        </w:rPr>
        <w:t>а</w:t>
      </w:r>
      <w:r w:rsidR="00A01409">
        <w:rPr>
          <w:sz w:val="28"/>
        </w:rPr>
        <w:t>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DA364C">
        <w:rPr>
          <w:sz w:val="28"/>
        </w:rPr>
        <w:t>Плотниковский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</w:t>
      </w:r>
      <w:r w:rsidR="00A01409">
        <w:rPr>
          <w:sz w:val="28"/>
        </w:rPr>
        <w:t>о</w:t>
      </w:r>
      <w:r w:rsidR="00A01409">
        <w:rPr>
          <w:sz w:val="28"/>
        </w:rPr>
        <w:t>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DA364C">
        <w:rPr>
          <w:sz w:val="28"/>
        </w:rPr>
        <w:t>Плотниковский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 xml:space="preserve">ельсовет Каменского района Алтайского края в период с </w:t>
      </w:r>
      <w:r>
        <w:rPr>
          <w:sz w:val="28"/>
          <w:szCs w:val="28"/>
        </w:rPr>
        <w:t>23 августа  2019 года  по 31 октября 2019 года,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ганизовав при этом  консультирование посетителей экспозиции,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3E" w:rsidRDefault="005E6B3E">
      <w:r>
        <w:separator/>
      </w:r>
    </w:p>
  </w:endnote>
  <w:endnote w:type="continuationSeparator" w:id="0">
    <w:p w:rsidR="005E6B3E" w:rsidRDefault="005E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3E" w:rsidRDefault="005E6B3E">
      <w:r>
        <w:separator/>
      </w:r>
    </w:p>
  </w:footnote>
  <w:footnote w:type="continuationSeparator" w:id="0">
    <w:p w:rsidR="005E6B3E" w:rsidRDefault="005E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588D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23C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03B7"/>
    <w:rsid w:val="003B2FAE"/>
    <w:rsid w:val="003B6A63"/>
    <w:rsid w:val="003C0AE7"/>
    <w:rsid w:val="003C55DD"/>
    <w:rsid w:val="003C6C6E"/>
    <w:rsid w:val="003E7009"/>
    <w:rsid w:val="003F68A1"/>
    <w:rsid w:val="00420FAC"/>
    <w:rsid w:val="00441E5B"/>
    <w:rsid w:val="004445D0"/>
    <w:rsid w:val="0047298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C00EF"/>
    <w:rsid w:val="005C131A"/>
    <w:rsid w:val="005D3503"/>
    <w:rsid w:val="005E5CEC"/>
    <w:rsid w:val="005E6B3E"/>
    <w:rsid w:val="005F2B7D"/>
    <w:rsid w:val="00606248"/>
    <w:rsid w:val="00622758"/>
    <w:rsid w:val="00663D51"/>
    <w:rsid w:val="00670ED4"/>
    <w:rsid w:val="00675586"/>
    <w:rsid w:val="0067635A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B55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57282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379A8"/>
    <w:rsid w:val="00B4507E"/>
    <w:rsid w:val="00B4588D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A364C"/>
    <w:rsid w:val="00DC5E7C"/>
    <w:rsid w:val="00E33311"/>
    <w:rsid w:val="00E35EF2"/>
    <w:rsid w:val="00E734BD"/>
    <w:rsid w:val="00E927FD"/>
    <w:rsid w:val="00E944B6"/>
    <w:rsid w:val="00EB45E6"/>
    <w:rsid w:val="00ED1DA5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2019-08-08T08:59:00Z</cp:lastPrinted>
  <dcterms:created xsi:type="dcterms:W3CDTF">2019-08-20T01:25:00Z</dcterms:created>
  <dcterms:modified xsi:type="dcterms:W3CDTF">2019-08-20T01:25:00Z</dcterms:modified>
</cp:coreProperties>
</file>