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C2" w:rsidRDefault="008F7DC2" w:rsidP="008F7DC2">
      <w:pPr>
        <w:jc w:val="center"/>
        <w:rPr>
          <w:b/>
          <w:sz w:val="28"/>
          <w:szCs w:val="28"/>
        </w:rPr>
      </w:pPr>
      <w:r>
        <w:rPr>
          <w:b/>
          <w:sz w:val="28"/>
          <w:szCs w:val="28"/>
        </w:rPr>
        <w:t xml:space="preserve">ПЕРЕЧЕНЬ </w:t>
      </w:r>
    </w:p>
    <w:p w:rsidR="008F7DC2" w:rsidRDefault="008F7DC2" w:rsidP="008F7DC2">
      <w:pPr>
        <w:jc w:val="center"/>
        <w:rPr>
          <w:b/>
          <w:sz w:val="28"/>
          <w:szCs w:val="28"/>
        </w:rPr>
      </w:pPr>
      <w:r>
        <w:rPr>
          <w:b/>
          <w:sz w:val="28"/>
          <w:szCs w:val="28"/>
        </w:rPr>
        <w:t>нормативных правовых актов Администрации Каменского района Алтайского края</w:t>
      </w:r>
    </w:p>
    <w:p w:rsidR="008F7DC2" w:rsidRDefault="008F7DC2" w:rsidP="008F7DC2">
      <w:pPr>
        <w:jc w:val="center"/>
        <w:rPr>
          <w:b/>
          <w:sz w:val="28"/>
          <w:szCs w:val="28"/>
        </w:rPr>
      </w:pPr>
      <w:r>
        <w:rPr>
          <w:b/>
          <w:sz w:val="28"/>
          <w:szCs w:val="28"/>
        </w:rPr>
        <w:t>2024 год</w:t>
      </w:r>
    </w:p>
    <w:p w:rsidR="008F7DC2" w:rsidRDefault="008F7DC2" w:rsidP="008F7DC2">
      <w:pPr>
        <w:jc w:val="center"/>
        <w:rPr>
          <w:b/>
          <w:sz w:val="28"/>
          <w:szCs w:val="28"/>
        </w:rPr>
      </w:pPr>
    </w:p>
    <w:p w:rsidR="008F7DC2" w:rsidRDefault="008F7DC2" w:rsidP="008F7DC2">
      <w:pPr>
        <w:ind w:left="-567" w:firstLine="567"/>
        <w:jc w:val="both"/>
        <w:rPr>
          <w:sz w:val="28"/>
          <w:szCs w:val="28"/>
        </w:rPr>
      </w:pPr>
      <w:r>
        <w:rPr>
          <w:sz w:val="28"/>
          <w:szCs w:val="28"/>
        </w:rPr>
        <w:t>Уведомляем о начале сбора замечаний и предложений организаций и граждан к нормативным правовым актам Администрации Каменского района Алтайского края. Сбор замечаний и предложений организаций и граждан закончится 01.01.2025.</w:t>
      </w:r>
    </w:p>
    <w:p w:rsidR="00560D47" w:rsidRDefault="00560D47" w:rsidP="006A5DB4">
      <w:pPr>
        <w:widowControl w:val="0"/>
        <w:autoSpaceDE w:val="0"/>
        <w:autoSpaceDN w:val="0"/>
        <w:adjustRightInd w:val="0"/>
        <w:ind w:firstLine="709"/>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
        <w:gridCol w:w="6378"/>
        <w:gridCol w:w="2127"/>
      </w:tblGrid>
      <w:tr w:rsidR="00560D47" w:rsidRPr="008F7DC2" w:rsidTr="008F7DC2">
        <w:tblPrEx>
          <w:tblCellMar>
            <w:top w:w="0" w:type="dxa"/>
            <w:bottom w:w="0" w:type="dxa"/>
          </w:tblCellMar>
        </w:tblPrEx>
        <w:trPr>
          <w:trHeight w:val="345"/>
        </w:trPr>
        <w:tc>
          <w:tcPr>
            <w:tcW w:w="993" w:type="dxa"/>
          </w:tcPr>
          <w:p w:rsidR="00560D47" w:rsidRPr="008F7DC2" w:rsidRDefault="008F7DC2" w:rsidP="00560D47">
            <w:pPr>
              <w:widowControl w:val="0"/>
              <w:autoSpaceDE w:val="0"/>
              <w:autoSpaceDN w:val="0"/>
              <w:adjustRightInd w:val="0"/>
              <w:jc w:val="both"/>
            </w:pPr>
            <w:r w:rsidRPr="008F7DC2">
              <w:t xml:space="preserve">№ </w:t>
            </w:r>
            <w:proofErr w:type="gramStart"/>
            <w:r w:rsidRPr="008F7DC2">
              <w:t>п</w:t>
            </w:r>
            <w:proofErr w:type="gramEnd"/>
            <w:r w:rsidRPr="008F7DC2">
              <w:t>/п</w:t>
            </w:r>
          </w:p>
        </w:tc>
        <w:tc>
          <w:tcPr>
            <w:tcW w:w="6378" w:type="dxa"/>
          </w:tcPr>
          <w:p w:rsidR="00560D47" w:rsidRPr="008F7DC2" w:rsidRDefault="00560D47" w:rsidP="00560D47">
            <w:pPr>
              <w:widowControl w:val="0"/>
              <w:autoSpaceDE w:val="0"/>
              <w:autoSpaceDN w:val="0"/>
              <w:adjustRightInd w:val="0"/>
              <w:jc w:val="both"/>
            </w:pPr>
            <w:r w:rsidRPr="008F7DC2">
              <w:t xml:space="preserve">Вид и наименование НПА (постановление Администрации Каменского района) </w:t>
            </w:r>
          </w:p>
        </w:tc>
        <w:tc>
          <w:tcPr>
            <w:tcW w:w="2127" w:type="dxa"/>
          </w:tcPr>
          <w:p w:rsidR="00560D47" w:rsidRPr="008F7DC2" w:rsidRDefault="00560D47" w:rsidP="00560D47">
            <w:pPr>
              <w:widowControl w:val="0"/>
              <w:autoSpaceDE w:val="0"/>
              <w:autoSpaceDN w:val="0"/>
              <w:adjustRightInd w:val="0"/>
              <w:jc w:val="both"/>
            </w:pPr>
            <w:r w:rsidRPr="008F7DC2">
              <w:t xml:space="preserve">Реквизиты </w:t>
            </w:r>
            <w:proofErr w:type="gramStart"/>
            <w:r w:rsidRPr="008F7DC2">
              <w:t>принятого</w:t>
            </w:r>
            <w:proofErr w:type="gramEnd"/>
            <w:r w:rsidRPr="008F7DC2">
              <w:t xml:space="preserve"> НПА (номер и дата принятого НПА)</w:t>
            </w:r>
          </w:p>
        </w:tc>
      </w:tr>
      <w:tr w:rsidR="00560D47" w:rsidRPr="008F7DC2" w:rsidTr="008F7DC2">
        <w:tblPrEx>
          <w:tblCellMar>
            <w:top w:w="0" w:type="dxa"/>
            <w:bottom w:w="0" w:type="dxa"/>
          </w:tblCellMar>
        </w:tblPrEx>
        <w:trPr>
          <w:trHeight w:val="360"/>
        </w:trPr>
        <w:tc>
          <w:tcPr>
            <w:tcW w:w="993" w:type="dxa"/>
          </w:tcPr>
          <w:p w:rsidR="00560D47" w:rsidRPr="008F7DC2" w:rsidRDefault="00560D47" w:rsidP="008F7DC2">
            <w:pPr>
              <w:widowControl w:val="0"/>
              <w:numPr>
                <w:ilvl w:val="0"/>
                <w:numId w:val="2"/>
              </w:numPr>
              <w:autoSpaceDE w:val="0"/>
              <w:autoSpaceDN w:val="0"/>
              <w:adjustRightInd w:val="0"/>
              <w:jc w:val="center"/>
            </w:pPr>
          </w:p>
        </w:tc>
        <w:tc>
          <w:tcPr>
            <w:tcW w:w="6378" w:type="dxa"/>
          </w:tcPr>
          <w:p w:rsidR="00560D47" w:rsidRPr="008F7DC2" w:rsidRDefault="00560D47" w:rsidP="00560D47">
            <w:pPr>
              <w:widowControl w:val="0"/>
              <w:autoSpaceDE w:val="0"/>
              <w:autoSpaceDN w:val="0"/>
              <w:adjustRightInd w:val="0"/>
              <w:jc w:val="both"/>
            </w:pPr>
            <w:r w:rsidRPr="008F7DC2">
              <w:t>Об утверждении муниципальной программы «Комплексное развитие систем коммунальной инфраструктуры Каменского района Алтайского края»</w:t>
            </w:r>
          </w:p>
        </w:tc>
        <w:tc>
          <w:tcPr>
            <w:tcW w:w="2127" w:type="dxa"/>
          </w:tcPr>
          <w:p w:rsidR="00560D47" w:rsidRPr="008F7DC2" w:rsidRDefault="0007036D" w:rsidP="0007036D">
            <w:pPr>
              <w:widowControl w:val="0"/>
              <w:autoSpaceDE w:val="0"/>
              <w:autoSpaceDN w:val="0"/>
              <w:adjustRightInd w:val="0"/>
              <w:jc w:val="both"/>
            </w:pPr>
            <w:r w:rsidRPr="008F7DC2">
              <w:rPr>
                <w:color w:val="000000"/>
              </w:rPr>
              <w:t xml:space="preserve">№ </w:t>
            </w:r>
            <w:r w:rsidR="00560D47" w:rsidRPr="008F7DC2">
              <w:rPr>
                <w:color w:val="000000"/>
              </w:rPr>
              <w:t>17</w:t>
            </w:r>
            <w:r w:rsidRPr="008F7DC2">
              <w:rPr>
                <w:color w:val="000000"/>
              </w:rPr>
              <w:t xml:space="preserve"> от 15.01.2024</w:t>
            </w:r>
          </w:p>
        </w:tc>
      </w:tr>
      <w:tr w:rsidR="0007036D" w:rsidRPr="008F7DC2" w:rsidTr="008F7DC2">
        <w:tblPrEx>
          <w:tblCellMar>
            <w:top w:w="0" w:type="dxa"/>
            <w:bottom w:w="0" w:type="dxa"/>
          </w:tblCellMar>
        </w:tblPrEx>
        <w:trPr>
          <w:trHeight w:val="360"/>
        </w:trPr>
        <w:tc>
          <w:tcPr>
            <w:tcW w:w="993" w:type="dxa"/>
          </w:tcPr>
          <w:p w:rsidR="0007036D" w:rsidRPr="008F7DC2" w:rsidRDefault="0007036D" w:rsidP="008F7DC2">
            <w:pPr>
              <w:widowControl w:val="0"/>
              <w:numPr>
                <w:ilvl w:val="0"/>
                <w:numId w:val="2"/>
              </w:numPr>
              <w:autoSpaceDE w:val="0"/>
              <w:autoSpaceDN w:val="0"/>
              <w:adjustRightInd w:val="0"/>
              <w:jc w:val="center"/>
            </w:pPr>
          </w:p>
        </w:tc>
        <w:tc>
          <w:tcPr>
            <w:tcW w:w="6378" w:type="dxa"/>
          </w:tcPr>
          <w:p w:rsidR="0007036D" w:rsidRPr="008F7DC2" w:rsidRDefault="0007036D" w:rsidP="0007036D">
            <w:pPr>
              <w:widowControl w:val="0"/>
              <w:autoSpaceDE w:val="0"/>
              <w:autoSpaceDN w:val="0"/>
              <w:adjustRightInd w:val="0"/>
              <w:ind w:hanging="2"/>
              <w:jc w:val="both"/>
            </w:pPr>
            <w:r w:rsidRPr="008F7DC2">
              <w:t xml:space="preserve">Об утверждении Административного </w:t>
            </w:r>
            <w:proofErr w:type="gramStart"/>
            <w:r w:rsidRPr="008F7DC2">
              <w:t>регламента Администрации Каменского района Алтайского края предоставления муниципальной</w:t>
            </w:r>
            <w:proofErr w:type="gramEnd"/>
            <w:r w:rsidRPr="008F7DC2">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c>
          <w:tcPr>
            <w:tcW w:w="2127" w:type="dxa"/>
          </w:tcPr>
          <w:p w:rsidR="0007036D" w:rsidRPr="008F7DC2" w:rsidRDefault="0007036D" w:rsidP="00370AA1">
            <w:pPr>
              <w:suppressAutoHyphens/>
              <w:jc w:val="center"/>
              <w:rPr>
                <w:color w:val="000000"/>
              </w:rPr>
            </w:pPr>
            <w:r w:rsidRPr="008F7DC2">
              <w:rPr>
                <w:color w:val="000000"/>
              </w:rPr>
              <w:t>№ 28 от 22.01.2024</w:t>
            </w:r>
          </w:p>
        </w:tc>
      </w:tr>
      <w:tr w:rsidR="0007036D" w:rsidRPr="008F7DC2" w:rsidTr="008F7DC2">
        <w:tblPrEx>
          <w:tblCellMar>
            <w:top w:w="0" w:type="dxa"/>
            <w:bottom w:w="0" w:type="dxa"/>
          </w:tblCellMar>
        </w:tblPrEx>
        <w:trPr>
          <w:trHeight w:val="360"/>
        </w:trPr>
        <w:tc>
          <w:tcPr>
            <w:tcW w:w="993" w:type="dxa"/>
          </w:tcPr>
          <w:p w:rsidR="0007036D" w:rsidRPr="008F7DC2" w:rsidRDefault="0007036D" w:rsidP="008F7DC2">
            <w:pPr>
              <w:widowControl w:val="0"/>
              <w:numPr>
                <w:ilvl w:val="0"/>
                <w:numId w:val="2"/>
              </w:numPr>
              <w:autoSpaceDE w:val="0"/>
              <w:autoSpaceDN w:val="0"/>
              <w:adjustRightInd w:val="0"/>
              <w:jc w:val="both"/>
            </w:pPr>
          </w:p>
        </w:tc>
        <w:tc>
          <w:tcPr>
            <w:tcW w:w="6378" w:type="dxa"/>
          </w:tcPr>
          <w:p w:rsidR="0007036D" w:rsidRPr="008F7DC2" w:rsidRDefault="0007036D" w:rsidP="0007036D">
            <w:pPr>
              <w:widowControl w:val="0"/>
              <w:autoSpaceDE w:val="0"/>
              <w:autoSpaceDN w:val="0"/>
              <w:adjustRightInd w:val="0"/>
              <w:ind w:hanging="2"/>
              <w:jc w:val="both"/>
            </w:pPr>
            <w:r w:rsidRPr="008F7DC2">
              <w:t xml:space="preserve">Об утверждении Административного </w:t>
            </w:r>
            <w:proofErr w:type="gramStart"/>
            <w:r w:rsidRPr="008F7DC2">
              <w:t>регламента Администрации Каменского района Алтайского края предоставления муниципальной</w:t>
            </w:r>
            <w:proofErr w:type="gramEnd"/>
            <w:r w:rsidRPr="008F7DC2">
              <w:t xml:space="preserve"> услуги «Согласование проведения переустройства и (или) перепланировки помещения в многоквартирном доме»  </w:t>
            </w:r>
          </w:p>
        </w:tc>
        <w:tc>
          <w:tcPr>
            <w:tcW w:w="2127" w:type="dxa"/>
          </w:tcPr>
          <w:p w:rsidR="0007036D" w:rsidRPr="008F7DC2" w:rsidRDefault="0007036D" w:rsidP="0007036D">
            <w:pPr>
              <w:widowControl w:val="0"/>
              <w:autoSpaceDE w:val="0"/>
              <w:autoSpaceDN w:val="0"/>
              <w:adjustRightInd w:val="0"/>
              <w:jc w:val="both"/>
            </w:pPr>
            <w:r w:rsidRPr="008F7DC2">
              <w:t>№ 57 от 30.01.2024</w:t>
            </w:r>
          </w:p>
        </w:tc>
      </w:tr>
      <w:tr w:rsidR="0007036D" w:rsidRPr="008F7DC2" w:rsidTr="008F7DC2">
        <w:tblPrEx>
          <w:tblCellMar>
            <w:top w:w="0" w:type="dxa"/>
            <w:bottom w:w="0" w:type="dxa"/>
          </w:tblCellMar>
        </w:tblPrEx>
        <w:trPr>
          <w:trHeight w:val="360"/>
        </w:trPr>
        <w:tc>
          <w:tcPr>
            <w:tcW w:w="993" w:type="dxa"/>
          </w:tcPr>
          <w:p w:rsidR="0007036D" w:rsidRPr="008F7DC2" w:rsidRDefault="0007036D" w:rsidP="008F7DC2">
            <w:pPr>
              <w:widowControl w:val="0"/>
              <w:numPr>
                <w:ilvl w:val="0"/>
                <w:numId w:val="2"/>
              </w:numPr>
              <w:autoSpaceDE w:val="0"/>
              <w:autoSpaceDN w:val="0"/>
              <w:adjustRightInd w:val="0"/>
              <w:jc w:val="both"/>
            </w:pPr>
          </w:p>
        </w:tc>
        <w:tc>
          <w:tcPr>
            <w:tcW w:w="6378" w:type="dxa"/>
          </w:tcPr>
          <w:p w:rsidR="0007036D" w:rsidRPr="008F7DC2" w:rsidRDefault="0007036D" w:rsidP="0007036D">
            <w:pPr>
              <w:widowControl w:val="0"/>
              <w:autoSpaceDE w:val="0"/>
              <w:autoSpaceDN w:val="0"/>
              <w:adjustRightInd w:val="0"/>
              <w:jc w:val="both"/>
            </w:pPr>
            <w:r w:rsidRPr="008F7DC2">
              <w:t>О внесении изменений в постановление Администрации района от 27.12.2021 № 1133 «Об утверждении муниципальной программы «Повышение безопасности дорожного движения в  Каменском районе Алтайского края»</w:t>
            </w:r>
          </w:p>
        </w:tc>
        <w:tc>
          <w:tcPr>
            <w:tcW w:w="2127" w:type="dxa"/>
          </w:tcPr>
          <w:p w:rsidR="0007036D" w:rsidRPr="008F7DC2" w:rsidRDefault="0007036D" w:rsidP="0007036D">
            <w:pPr>
              <w:widowControl w:val="0"/>
              <w:autoSpaceDE w:val="0"/>
              <w:autoSpaceDN w:val="0"/>
              <w:adjustRightInd w:val="0"/>
              <w:jc w:val="both"/>
            </w:pPr>
            <w:r w:rsidRPr="008F7DC2">
              <w:t>№ 69 от 02.02.2024</w:t>
            </w:r>
          </w:p>
        </w:tc>
      </w:tr>
      <w:tr w:rsidR="0007036D" w:rsidRPr="008F7DC2" w:rsidTr="008F7DC2">
        <w:tblPrEx>
          <w:tblCellMar>
            <w:top w:w="0" w:type="dxa"/>
            <w:bottom w:w="0" w:type="dxa"/>
          </w:tblCellMar>
        </w:tblPrEx>
        <w:trPr>
          <w:trHeight w:val="360"/>
        </w:trPr>
        <w:tc>
          <w:tcPr>
            <w:tcW w:w="993" w:type="dxa"/>
          </w:tcPr>
          <w:p w:rsidR="0007036D" w:rsidRPr="008F7DC2" w:rsidRDefault="0007036D" w:rsidP="008F7DC2">
            <w:pPr>
              <w:widowControl w:val="0"/>
              <w:numPr>
                <w:ilvl w:val="0"/>
                <w:numId w:val="2"/>
              </w:numPr>
              <w:autoSpaceDE w:val="0"/>
              <w:autoSpaceDN w:val="0"/>
              <w:adjustRightInd w:val="0"/>
              <w:jc w:val="both"/>
            </w:pPr>
          </w:p>
        </w:tc>
        <w:tc>
          <w:tcPr>
            <w:tcW w:w="6378" w:type="dxa"/>
          </w:tcPr>
          <w:p w:rsidR="0007036D" w:rsidRPr="008F7DC2" w:rsidRDefault="0007036D" w:rsidP="0007036D">
            <w:pPr>
              <w:widowControl w:val="0"/>
              <w:autoSpaceDE w:val="0"/>
              <w:autoSpaceDN w:val="0"/>
              <w:adjustRightInd w:val="0"/>
              <w:ind w:hanging="2"/>
              <w:jc w:val="both"/>
            </w:pPr>
            <w:r w:rsidRPr="008F7DC2">
              <w:t>Об утверждении муниципальной  Программы «Профилактика терроризма и экстремизма на территории Каменского района Алтайского края Алтайского края»</w:t>
            </w:r>
          </w:p>
        </w:tc>
        <w:tc>
          <w:tcPr>
            <w:tcW w:w="2127" w:type="dxa"/>
          </w:tcPr>
          <w:p w:rsidR="0007036D" w:rsidRPr="008F7DC2" w:rsidRDefault="0007036D" w:rsidP="00370AA1">
            <w:pPr>
              <w:widowControl w:val="0"/>
              <w:autoSpaceDE w:val="0"/>
              <w:autoSpaceDN w:val="0"/>
              <w:adjustRightInd w:val="0"/>
              <w:jc w:val="both"/>
            </w:pPr>
            <w:r w:rsidRPr="008F7DC2">
              <w:t>№ 72 от 02.02.2024</w:t>
            </w:r>
          </w:p>
        </w:tc>
      </w:tr>
      <w:tr w:rsidR="0007036D" w:rsidRPr="008F7DC2" w:rsidTr="008F7DC2">
        <w:tblPrEx>
          <w:tblCellMar>
            <w:top w:w="0" w:type="dxa"/>
            <w:bottom w:w="0" w:type="dxa"/>
          </w:tblCellMar>
        </w:tblPrEx>
        <w:trPr>
          <w:trHeight w:val="360"/>
        </w:trPr>
        <w:tc>
          <w:tcPr>
            <w:tcW w:w="993" w:type="dxa"/>
          </w:tcPr>
          <w:p w:rsidR="0007036D" w:rsidRPr="008F7DC2" w:rsidRDefault="0007036D" w:rsidP="008F7DC2">
            <w:pPr>
              <w:widowControl w:val="0"/>
              <w:numPr>
                <w:ilvl w:val="0"/>
                <w:numId w:val="2"/>
              </w:numPr>
              <w:autoSpaceDE w:val="0"/>
              <w:autoSpaceDN w:val="0"/>
              <w:adjustRightInd w:val="0"/>
              <w:jc w:val="both"/>
            </w:pPr>
          </w:p>
        </w:tc>
        <w:tc>
          <w:tcPr>
            <w:tcW w:w="6378" w:type="dxa"/>
          </w:tcPr>
          <w:p w:rsidR="0007036D" w:rsidRPr="008F7DC2" w:rsidRDefault="0007036D" w:rsidP="0007036D">
            <w:pPr>
              <w:widowControl w:val="0"/>
              <w:autoSpaceDE w:val="0"/>
              <w:autoSpaceDN w:val="0"/>
              <w:adjustRightInd w:val="0"/>
              <w:ind w:hanging="2"/>
              <w:jc w:val="both"/>
            </w:pPr>
            <w:r w:rsidRPr="008F7DC2">
              <w:t>Об утверждении муниципальной  программы «Предупреждение чрезвычайных ситуаций природного и техногенного характера, выполнение мероприятий по гражданской обороне, обеспечению пожарной безопасности и безопасности людей на водных объектах на территории Каменского района Алтайского края»</w:t>
            </w:r>
          </w:p>
        </w:tc>
        <w:tc>
          <w:tcPr>
            <w:tcW w:w="2127" w:type="dxa"/>
          </w:tcPr>
          <w:p w:rsidR="0007036D" w:rsidRPr="008F7DC2" w:rsidRDefault="0007036D" w:rsidP="0007036D">
            <w:pPr>
              <w:widowControl w:val="0"/>
              <w:autoSpaceDE w:val="0"/>
              <w:autoSpaceDN w:val="0"/>
              <w:adjustRightInd w:val="0"/>
              <w:jc w:val="both"/>
            </w:pPr>
            <w:r w:rsidRPr="008F7DC2">
              <w:t>№ 73 от 02.02.2024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t>О внесении изменений в постановление Администрации района от 01.10.2021 № 781 «Об утверждении муниципальной программы «Благоустройство муниципального образования город Камень-на-Оби Каменского района Алтайского края»</w:t>
            </w:r>
          </w:p>
        </w:tc>
        <w:tc>
          <w:tcPr>
            <w:tcW w:w="2127" w:type="dxa"/>
          </w:tcPr>
          <w:p w:rsidR="003C3DD2" w:rsidRPr="008F7DC2" w:rsidRDefault="003C3DD2" w:rsidP="0007036D">
            <w:pPr>
              <w:widowControl w:val="0"/>
              <w:autoSpaceDE w:val="0"/>
              <w:autoSpaceDN w:val="0"/>
              <w:adjustRightInd w:val="0"/>
              <w:jc w:val="both"/>
            </w:pPr>
            <w:r w:rsidRPr="008F7DC2">
              <w:t>№ 78 от 02.02.2024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 xml:space="preserve">О внесении изменений в постановление Администрации района от 30.05.2019 № 410 «Об утверждении муниципальной </w:t>
            </w:r>
            <w:proofErr w:type="gramStart"/>
            <w:r w:rsidRPr="008F7DC2">
              <w:rPr>
                <w:color w:val="000000"/>
              </w:rPr>
              <w:t>Програ</w:t>
            </w:r>
            <w:r w:rsidRPr="008F7DC2">
              <w:rPr>
                <w:color w:val="000000"/>
              </w:rPr>
              <w:t>м</w:t>
            </w:r>
            <w:r w:rsidRPr="008F7DC2">
              <w:rPr>
                <w:color w:val="000000"/>
              </w:rPr>
              <w:t>мы комплексного развития систем транспортной инфраструктуры муниципального образования</w:t>
            </w:r>
            <w:proofErr w:type="gramEnd"/>
            <w:r w:rsidRPr="008F7DC2">
              <w:rPr>
                <w:color w:val="000000"/>
              </w:rPr>
              <w:t xml:space="preserve"> город Камень-на-Оби Каменского района Алтайского края на 2019 -2028 годы»</w:t>
            </w:r>
          </w:p>
        </w:tc>
        <w:tc>
          <w:tcPr>
            <w:tcW w:w="2127" w:type="dxa"/>
          </w:tcPr>
          <w:p w:rsidR="003C3DD2" w:rsidRPr="008F7DC2" w:rsidRDefault="003C3DD2" w:rsidP="0007036D">
            <w:pPr>
              <w:widowControl w:val="0"/>
              <w:autoSpaceDE w:val="0"/>
              <w:autoSpaceDN w:val="0"/>
              <w:adjustRightInd w:val="0"/>
              <w:jc w:val="both"/>
            </w:pPr>
            <w:r w:rsidRPr="008F7DC2">
              <w:t>№ 80 от 02.02.2024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rPr>
                <w:color w:val="000000"/>
              </w:rPr>
            </w:pPr>
            <w:r w:rsidRPr="008F7DC2">
              <w:rPr>
                <w:color w:val="000000"/>
              </w:rPr>
              <w:t>О внесении изменений в постановление Администрации района от 20.01.2020 № 18 «Об    утверждении     муниципальной пр</w:t>
            </w:r>
            <w:r w:rsidRPr="008F7DC2">
              <w:rPr>
                <w:color w:val="000000"/>
              </w:rPr>
              <w:t>о</w:t>
            </w:r>
            <w:r w:rsidRPr="008F7DC2">
              <w:rPr>
                <w:color w:val="000000"/>
              </w:rPr>
              <w:t>граммы   «Комплексное развитие сельских территорий Каменск</w:t>
            </w:r>
            <w:r w:rsidRPr="008F7DC2">
              <w:rPr>
                <w:color w:val="000000"/>
              </w:rPr>
              <w:t>о</w:t>
            </w:r>
            <w:r w:rsidRPr="008F7DC2">
              <w:rPr>
                <w:color w:val="000000"/>
              </w:rPr>
              <w:t>го района Алтайского края»</w:t>
            </w:r>
          </w:p>
        </w:tc>
        <w:tc>
          <w:tcPr>
            <w:tcW w:w="2127" w:type="dxa"/>
          </w:tcPr>
          <w:p w:rsidR="003C3DD2" w:rsidRPr="008F7DC2" w:rsidRDefault="003C3DD2" w:rsidP="0007036D">
            <w:pPr>
              <w:widowControl w:val="0"/>
              <w:autoSpaceDE w:val="0"/>
              <w:autoSpaceDN w:val="0"/>
              <w:adjustRightInd w:val="0"/>
              <w:jc w:val="both"/>
            </w:pPr>
            <w:r w:rsidRPr="008F7DC2">
              <w:t>№ 88 от 05.02.2024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t>О внесении изменений в постановление Администрации района от 04.09.2020 № 550 «Об утверждении муниципальной программы «Развитие физической культуры и спорта в Каменском районе»</w:t>
            </w:r>
          </w:p>
        </w:tc>
        <w:tc>
          <w:tcPr>
            <w:tcW w:w="2127" w:type="dxa"/>
          </w:tcPr>
          <w:p w:rsidR="003C3DD2" w:rsidRPr="008F7DC2" w:rsidRDefault="003C3DD2" w:rsidP="006468F9">
            <w:pPr>
              <w:widowControl w:val="0"/>
              <w:autoSpaceDE w:val="0"/>
              <w:autoSpaceDN w:val="0"/>
              <w:adjustRightInd w:val="0"/>
              <w:jc w:val="both"/>
            </w:pPr>
            <w:r w:rsidRPr="008F7DC2">
              <w:t>№ 102 от 08.02.2024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6468F9">
            <w:pPr>
              <w:widowControl w:val="0"/>
              <w:autoSpaceDE w:val="0"/>
              <w:autoSpaceDN w:val="0"/>
              <w:adjustRightInd w:val="0"/>
              <w:ind w:hanging="2"/>
              <w:jc w:val="both"/>
            </w:pPr>
            <w:proofErr w:type="gramStart"/>
            <w:r w:rsidRPr="008F7DC2">
              <w:t xml:space="preserve">О внесении изменений в постановление Администрации района от 23.10.2019 № 835 «Об утверждении Административного регламента Администрации Каменского района Алтайского края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городского поселения - город Камень-на-Оби </w:t>
            </w:r>
            <w:r w:rsidRPr="008F7DC2">
              <w:lastRenderedPageBreak/>
              <w:t>Каменского района Алтайского края, посадку (взлет) на расположенные в границах территории городского поселения</w:t>
            </w:r>
            <w:proofErr w:type="gramEnd"/>
            <w:r w:rsidRPr="008F7DC2">
              <w:t xml:space="preserve"> - город Камень-на-Оби Каменского района Алтайского края площадки, сведения о которых не опубликованы в документах аэронавигационной </w:t>
            </w:r>
            <w:proofErr w:type="gramStart"/>
            <w:r w:rsidRPr="008F7DC2">
              <w:t>ин-формации</w:t>
            </w:r>
            <w:proofErr w:type="gramEnd"/>
            <w:r w:rsidRPr="008F7DC2">
              <w:t>»</w:t>
            </w:r>
          </w:p>
        </w:tc>
        <w:tc>
          <w:tcPr>
            <w:tcW w:w="2127" w:type="dxa"/>
          </w:tcPr>
          <w:p w:rsidR="003C3DD2" w:rsidRPr="008F7DC2" w:rsidRDefault="003C3DD2" w:rsidP="006468F9">
            <w:pPr>
              <w:widowControl w:val="0"/>
              <w:autoSpaceDE w:val="0"/>
              <w:autoSpaceDN w:val="0"/>
              <w:adjustRightInd w:val="0"/>
              <w:jc w:val="both"/>
            </w:pPr>
            <w:r w:rsidRPr="008F7DC2">
              <w:lastRenderedPageBreak/>
              <w:t>№ 128 от 15.02.2024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t>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c>
        <w:tc>
          <w:tcPr>
            <w:tcW w:w="2127" w:type="dxa"/>
          </w:tcPr>
          <w:p w:rsidR="003C3DD2" w:rsidRPr="008F7DC2" w:rsidRDefault="003C3DD2" w:rsidP="006468F9">
            <w:pPr>
              <w:widowControl w:val="0"/>
              <w:autoSpaceDE w:val="0"/>
              <w:autoSpaceDN w:val="0"/>
              <w:adjustRightInd w:val="0"/>
              <w:jc w:val="both"/>
            </w:pPr>
            <w:r w:rsidRPr="008F7DC2">
              <w:t>№ 158 от 28.02.2024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proofErr w:type="gramStart"/>
            <w:r w:rsidRPr="008F7DC2">
              <w:t>Об утверждении Порядка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w:t>
            </w:r>
            <w:proofErr w:type="gramEnd"/>
            <w:r w:rsidRPr="008F7DC2">
              <w:t xml:space="preserve"> социальной сфере в Каменском районе Алтайского края</w:t>
            </w:r>
          </w:p>
        </w:tc>
        <w:tc>
          <w:tcPr>
            <w:tcW w:w="2127" w:type="dxa"/>
          </w:tcPr>
          <w:p w:rsidR="003C3DD2" w:rsidRPr="008F7DC2" w:rsidRDefault="003C3DD2" w:rsidP="006468F9">
            <w:pPr>
              <w:widowControl w:val="0"/>
              <w:autoSpaceDE w:val="0"/>
              <w:autoSpaceDN w:val="0"/>
              <w:adjustRightInd w:val="0"/>
              <w:jc w:val="both"/>
            </w:pPr>
            <w:r w:rsidRPr="008F7DC2">
              <w:t>№ 159 от 28.02.2024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t xml:space="preserve">О внесении изменений в постановление Администрации района от 05.04.2016 № 91 «О комиссии по соблюдению требований к служебному поведению  муниципальных служащих Администрации района и её органов и урегулированию конфликта интересов»          </w:t>
            </w:r>
          </w:p>
        </w:tc>
        <w:tc>
          <w:tcPr>
            <w:tcW w:w="2127" w:type="dxa"/>
          </w:tcPr>
          <w:p w:rsidR="003C3DD2" w:rsidRPr="008F7DC2" w:rsidRDefault="003C3DD2" w:rsidP="006468F9">
            <w:pPr>
              <w:widowControl w:val="0"/>
              <w:autoSpaceDE w:val="0"/>
              <w:autoSpaceDN w:val="0"/>
              <w:adjustRightInd w:val="0"/>
              <w:jc w:val="both"/>
            </w:pPr>
            <w:r w:rsidRPr="008F7DC2">
              <w:t>№ 170 от 04.03.2024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t>Об утверждении Порядка опубликования Администрацией Каменского района Алтайского края районного (районных), отраслевых (межотраслевых) соглашений и предложений о присоединении к ним</w:t>
            </w:r>
          </w:p>
        </w:tc>
        <w:tc>
          <w:tcPr>
            <w:tcW w:w="2127" w:type="dxa"/>
          </w:tcPr>
          <w:p w:rsidR="003C3DD2" w:rsidRPr="008F7DC2" w:rsidRDefault="003C3DD2" w:rsidP="006468F9">
            <w:pPr>
              <w:widowControl w:val="0"/>
              <w:autoSpaceDE w:val="0"/>
              <w:autoSpaceDN w:val="0"/>
              <w:adjustRightInd w:val="0"/>
              <w:jc w:val="both"/>
            </w:pPr>
            <w:r w:rsidRPr="008F7DC2">
              <w:t>№ 183 от 05.03.2024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t>О внесении изменений в состав комиссии, утвержденный постановлением Администрации района от 03.12.2018 № 983 «Об учете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w:t>
            </w:r>
          </w:p>
        </w:tc>
        <w:tc>
          <w:tcPr>
            <w:tcW w:w="2127" w:type="dxa"/>
          </w:tcPr>
          <w:p w:rsidR="003C3DD2" w:rsidRPr="008F7DC2" w:rsidRDefault="003C3DD2" w:rsidP="006468F9">
            <w:pPr>
              <w:widowControl w:val="0"/>
              <w:autoSpaceDE w:val="0"/>
              <w:autoSpaceDN w:val="0"/>
              <w:adjustRightInd w:val="0"/>
              <w:jc w:val="both"/>
            </w:pPr>
            <w:r w:rsidRPr="008F7DC2">
              <w:t>№ 200 от 21.03.2024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t>О внесении изменений в постановление Администрации района от 18.09.2020 № 607 «О консультативном Совете по вопросам межнациональных и межконфессиональных отношений при главе Каменского  района Алтайского края»</w:t>
            </w:r>
          </w:p>
        </w:tc>
        <w:tc>
          <w:tcPr>
            <w:tcW w:w="2127" w:type="dxa"/>
          </w:tcPr>
          <w:p w:rsidR="003C3DD2" w:rsidRPr="008F7DC2" w:rsidRDefault="003C3DD2" w:rsidP="006468F9">
            <w:pPr>
              <w:widowControl w:val="0"/>
              <w:autoSpaceDE w:val="0"/>
              <w:autoSpaceDN w:val="0"/>
              <w:adjustRightInd w:val="0"/>
              <w:jc w:val="both"/>
            </w:pPr>
            <w:r w:rsidRPr="008F7DC2">
              <w:t>№ 217 от 21.03.2024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F27AB6">
            <w:pPr>
              <w:widowControl w:val="0"/>
              <w:autoSpaceDE w:val="0"/>
              <w:autoSpaceDN w:val="0"/>
              <w:adjustRightInd w:val="0"/>
              <w:ind w:hanging="2"/>
              <w:jc w:val="both"/>
            </w:pPr>
            <w:r w:rsidRPr="008F7DC2">
              <w:t>О внесении изменений в постановление Администрации района от 10.12.2020 № 734  «Об утверждении муниципальной программы «Культура Каменского района Алтайского края»</w:t>
            </w:r>
          </w:p>
        </w:tc>
        <w:tc>
          <w:tcPr>
            <w:tcW w:w="2127" w:type="dxa"/>
          </w:tcPr>
          <w:p w:rsidR="003C3DD2" w:rsidRPr="008F7DC2" w:rsidRDefault="003C3DD2" w:rsidP="00F27AB6">
            <w:pPr>
              <w:widowControl w:val="0"/>
              <w:autoSpaceDE w:val="0"/>
              <w:autoSpaceDN w:val="0"/>
              <w:adjustRightInd w:val="0"/>
              <w:jc w:val="both"/>
            </w:pPr>
            <w:r w:rsidRPr="008F7DC2">
              <w:t>№ 218 от 22.03.2024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t>О внесении изменений в постановление Администрации района от 13.12.2021 № 1067 «Об утверждении муниципальной программы «Привлечение и закрепление врачебных кадров в муниципальном образовании Каменский район Алтайского края»</w:t>
            </w:r>
          </w:p>
        </w:tc>
        <w:tc>
          <w:tcPr>
            <w:tcW w:w="2127" w:type="dxa"/>
          </w:tcPr>
          <w:p w:rsidR="003C3DD2" w:rsidRPr="008F7DC2" w:rsidRDefault="003C3DD2" w:rsidP="00F27AB6">
            <w:pPr>
              <w:widowControl w:val="0"/>
              <w:autoSpaceDE w:val="0"/>
              <w:autoSpaceDN w:val="0"/>
              <w:adjustRightInd w:val="0"/>
              <w:jc w:val="both"/>
            </w:pPr>
            <w:r w:rsidRPr="008F7DC2">
              <w:t>№ 220 от 25.03.2024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t>О внесении изменений в постановление Администрации района от 26.10.2023 № 1486 «Об утверждении муниципальной программы «Развитие молодежной политики в Каменском районе Алтайского края»</w:t>
            </w:r>
          </w:p>
        </w:tc>
        <w:tc>
          <w:tcPr>
            <w:tcW w:w="2127" w:type="dxa"/>
          </w:tcPr>
          <w:p w:rsidR="003C3DD2" w:rsidRPr="008F7DC2" w:rsidRDefault="003C3DD2" w:rsidP="00F27AB6">
            <w:pPr>
              <w:widowControl w:val="0"/>
              <w:autoSpaceDE w:val="0"/>
              <w:autoSpaceDN w:val="0"/>
              <w:adjustRightInd w:val="0"/>
              <w:jc w:val="both"/>
            </w:pPr>
            <w:r w:rsidRPr="008F7DC2">
              <w:t>№ 223 от 25.03.2024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28.11.2018 № 973  «О межведомственной комиссии  по сниж</w:t>
            </w:r>
            <w:r w:rsidRPr="008F7DC2">
              <w:rPr>
                <w:color w:val="000000"/>
              </w:rPr>
              <w:t>е</w:t>
            </w:r>
            <w:r w:rsidRPr="008F7DC2">
              <w:rPr>
                <w:color w:val="000000"/>
              </w:rPr>
              <w:t>нию неформальной занятости и вопросам выплаты зарабо</w:t>
            </w:r>
            <w:r w:rsidRPr="008F7DC2">
              <w:rPr>
                <w:color w:val="000000"/>
              </w:rPr>
              <w:t>т</w:t>
            </w:r>
            <w:r w:rsidRPr="008F7DC2">
              <w:rPr>
                <w:color w:val="000000"/>
              </w:rPr>
              <w:t>ной платы на территории Каменского района Алтайского края»</w:t>
            </w:r>
          </w:p>
        </w:tc>
        <w:tc>
          <w:tcPr>
            <w:tcW w:w="2127" w:type="dxa"/>
          </w:tcPr>
          <w:p w:rsidR="003C3DD2" w:rsidRPr="008F7DC2" w:rsidRDefault="003C3DD2" w:rsidP="00F27AB6">
            <w:pPr>
              <w:widowControl w:val="0"/>
              <w:autoSpaceDE w:val="0"/>
              <w:autoSpaceDN w:val="0"/>
              <w:adjustRightInd w:val="0"/>
              <w:jc w:val="both"/>
            </w:pPr>
            <w:r w:rsidRPr="008F7DC2">
              <w:t>№ 225 от 25.03.2024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t>О внесении изменений в  постановление Администрации  района от 28.11.2018 № 973  «О межведомственной комиссии  по снижению неформальной занятости и вопросам выплаты заработной платы на территории Каменского района Алтайского края»</w:t>
            </w:r>
          </w:p>
        </w:tc>
        <w:tc>
          <w:tcPr>
            <w:tcW w:w="2127" w:type="dxa"/>
          </w:tcPr>
          <w:p w:rsidR="003C3DD2" w:rsidRPr="008F7DC2" w:rsidRDefault="003C3DD2" w:rsidP="00F27AB6">
            <w:pPr>
              <w:widowControl w:val="0"/>
              <w:autoSpaceDE w:val="0"/>
              <w:autoSpaceDN w:val="0"/>
              <w:adjustRightInd w:val="0"/>
              <w:jc w:val="both"/>
            </w:pPr>
            <w:r w:rsidRPr="008F7DC2">
              <w:t>№ 226 от 25.03.2024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13.06.2023 № 687 «О жилищной комиссии при Администр</w:t>
            </w:r>
            <w:r w:rsidRPr="008F7DC2">
              <w:rPr>
                <w:color w:val="000000"/>
              </w:rPr>
              <w:t>а</w:t>
            </w:r>
            <w:r w:rsidRPr="008F7DC2">
              <w:rPr>
                <w:color w:val="000000"/>
              </w:rPr>
              <w:t>ции Каменского района Алтайского края»</w:t>
            </w:r>
          </w:p>
        </w:tc>
        <w:tc>
          <w:tcPr>
            <w:tcW w:w="2127" w:type="dxa"/>
          </w:tcPr>
          <w:p w:rsidR="003C3DD2" w:rsidRPr="008F7DC2" w:rsidRDefault="003C3DD2" w:rsidP="00F27AB6">
            <w:pPr>
              <w:widowControl w:val="0"/>
              <w:autoSpaceDE w:val="0"/>
              <w:autoSpaceDN w:val="0"/>
              <w:adjustRightInd w:val="0"/>
              <w:jc w:val="both"/>
            </w:pPr>
            <w:r w:rsidRPr="008F7DC2">
              <w:t>№ 228 от 25.03.2024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30.10.2019 № 862 «Об утверждении муниципальной програ</w:t>
            </w:r>
            <w:r w:rsidRPr="008F7DC2">
              <w:rPr>
                <w:color w:val="000000"/>
              </w:rPr>
              <w:t>м</w:t>
            </w:r>
            <w:r w:rsidRPr="008F7DC2">
              <w:rPr>
                <w:color w:val="000000"/>
              </w:rPr>
              <w:t>мы «Переселение граждан из аварийного жилищного фонда гор</w:t>
            </w:r>
            <w:r w:rsidRPr="008F7DC2">
              <w:rPr>
                <w:color w:val="000000"/>
              </w:rPr>
              <w:t>о</w:t>
            </w:r>
            <w:r w:rsidRPr="008F7DC2">
              <w:rPr>
                <w:color w:val="000000"/>
              </w:rPr>
              <w:t>да Камень-на-Оби Каменского района Алтайского края»</w:t>
            </w:r>
          </w:p>
        </w:tc>
        <w:tc>
          <w:tcPr>
            <w:tcW w:w="2127" w:type="dxa"/>
          </w:tcPr>
          <w:p w:rsidR="003C3DD2" w:rsidRPr="008F7DC2" w:rsidRDefault="003C3DD2" w:rsidP="00F27AB6">
            <w:pPr>
              <w:widowControl w:val="0"/>
              <w:autoSpaceDE w:val="0"/>
              <w:autoSpaceDN w:val="0"/>
              <w:adjustRightInd w:val="0"/>
              <w:jc w:val="both"/>
            </w:pPr>
            <w:r w:rsidRPr="008F7DC2">
              <w:t xml:space="preserve">№ </w:t>
            </w:r>
            <w:r w:rsidRPr="008F7DC2">
              <w:rPr>
                <w:color w:val="000000"/>
              </w:rPr>
              <w:t>236 от 28.03.2024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t>Об утверждении Порядка использования юридическими лицами и населением объектов спорта, находящихся в муниципальной собственности</w:t>
            </w:r>
          </w:p>
        </w:tc>
        <w:tc>
          <w:tcPr>
            <w:tcW w:w="2127" w:type="dxa"/>
          </w:tcPr>
          <w:p w:rsidR="003C3DD2" w:rsidRPr="008F7DC2" w:rsidRDefault="003C3DD2" w:rsidP="00D717F6">
            <w:pPr>
              <w:widowControl w:val="0"/>
              <w:autoSpaceDE w:val="0"/>
              <w:autoSpaceDN w:val="0"/>
              <w:adjustRightInd w:val="0"/>
              <w:jc w:val="both"/>
            </w:pPr>
            <w:r w:rsidRPr="008F7DC2">
              <w:rPr>
                <w:color w:val="000000"/>
              </w:rPr>
              <w:t>№ 270 от 02.04.2024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t>О внесении изменения в постановление Администрации района от 18.01.2022 № 19 «О межведомственной комиссии для оценки жилых помещений, находящихся на территории Каменского района Алтайского края»</w:t>
            </w:r>
          </w:p>
        </w:tc>
        <w:tc>
          <w:tcPr>
            <w:tcW w:w="2127" w:type="dxa"/>
          </w:tcPr>
          <w:p w:rsidR="003C3DD2" w:rsidRPr="008F7DC2" w:rsidRDefault="003C3DD2" w:rsidP="00D717F6">
            <w:pPr>
              <w:widowControl w:val="0"/>
              <w:autoSpaceDE w:val="0"/>
              <w:autoSpaceDN w:val="0"/>
              <w:adjustRightInd w:val="0"/>
              <w:jc w:val="both"/>
            </w:pPr>
            <w:r w:rsidRPr="008F7DC2">
              <w:t>№ 271 от 02.04.2024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13.12.2021 № 1059 «Об утверждении муниципальной програ</w:t>
            </w:r>
            <w:r w:rsidRPr="008F7DC2">
              <w:rPr>
                <w:color w:val="000000"/>
              </w:rPr>
              <w:t>м</w:t>
            </w:r>
            <w:r w:rsidRPr="008F7DC2">
              <w:rPr>
                <w:color w:val="000000"/>
              </w:rPr>
              <w:t>мы «Капитальный ремонт и  содержание образовательных учр</w:t>
            </w:r>
            <w:r w:rsidRPr="008F7DC2">
              <w:rPr>
                <w:color w:val="000000"/>
              </w:rPr>
              <w:t>е</w:t>
            </w:r>
            <w:r w:rsidRPr="008F7DC2">
              <w:rPr>
                <w:color w:val="000000"/>
              </w:rPr>
              <w:t>ждений Каменского района»</w:t>
            </w:r>
          </w:p>
        </w:tc>
        <w:tc>
          <w:tcPr>
            <w:tcW w:w="2127" w:type="dxa"/>
          </w:tcPr>
          <w:p w:rsidR="003C3DD2" w:rsidRPr="008F7DC2" w:rsidRDefault="003C3DD2" w:rsidP="001A79A9">
            <w:pPr>
              <w:widowControl w:val="0"/>
              <w:autoSpaceDE w:val="0"/>
              <w:autoSpaceDN w:val="0"/>
              <w:adjustRightInd w:val="0"/>
              <w:jc w:val="both"/>
            </w:pPr>
            <w:r w:rsidRPr="008F7DC2">
              <w:t>№ 2</w:t>
            </w:r>
            <w:r w:rsidRPr="008F7DC2">
              <w:rPr>
                <w:color w:val="000000"/>
              </w:rPr>
              <w:t>94 от 05.04.2024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13.12.2021 № 1060 «Об утверждении муниципальной програ</w:t>
            </w:r>
            <w:r w:rsidRPr="008F7DC2">
              <w:rPr>
                <w:color w:val="000000"/>
              </w:rPr>
              <w:t>м</w:t>
            </w:r>
            <w:r w:rsidRPr="008F7DC2">
              <w:rPr>
                <w:color w:val="000000"/>
              </w:rPr>
              <w:t>мы «Развитие системы образования в Каменском районе»</w:t>
            </w:r>
          </w:p>
        </w:tc>
        <w:tc>
          <w:tcPr>
            <w:tcW w:w="2127" w:type="dxa"/>
          </w:tcPr>
          <w:p w:rsidR="003C3DD2" w:rsidRPr="008F7DC2" w:rsidRDefault="003C3DD2" w:rsidP="001A79A9">
            <w:pPr>
              <w:widowControl w:val="0"/>
              <w:autoSpaceDE w:val="0"/>
              <w:autoSpaceDN w:val="0"/>
              <w:adjustRightInd w:val="0"/>
              <w:jc w:val="both"/>
            </w:pPr>
            <w:r w:rsidRPr="008F7DC2">
              <w:t>№ 295 от 05.04.2024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proofErr w:type="gramStart"/>
            <w:r w:rsidRPr="008F7DC2">
              <w:rPr>
                <w:color w:val="000000"/>
              </w:rPr>
              <w:t>Об утверждении порядка обеспечения бесплатным одноразовым горячим питанием обучающихся из многодетных семей в мун</w:t>
            </w:r>
            <w:r w:rsidRPr="008F7DC2">
              <w:rPr>
                <w:color w:val="000000"/>
              </w:rPr>
              <w:t>и</w:t>
            </w:r>
            <w:r w:rsidRPr="008F7DC2">
              <w:rPr>
                <w:color w:val="000000"/>
              </w:rPr>
              <w:t>ципальных общеобразовательных учреждениях</w:t>
            </w:r>
            <w:proofErr w:type="gramEnd"/>
          </w:p>
        </w:tc>
        <w:tc>
          <w:tcPr>
            <w:tcW w:w="2127" w:type="dxa"/>
          </w:tcPr>
          <w:p w:rsidR="003C3DD2" w:rsidRPr="008F7DC2" w:rsidRDefault="003C3DD2" w:rsidP="001A79A9">
            <w:pPr>
              <w:widowControl w:val="0"/>
              <w:autoSpaceDE w:val="0"/>
              <w:autoSpaceDN w:val="0"/>
              <w:adjustRightInd w:val="0"/>
              <w:ind w:firstLine="42"/>
              <w:jc w:val="both"/>
            </w:pPr>
            <w:r w:rsidRPr="008F7DC2">
              <w:t xml:space="preserve">№ 299 от </w:t>
            </w:r>
            <w:r w:rsidRPr="008F7DC2">
              <w:rPr>
                <w:color w:val="000000"/>
              </w:rPr>
              <w:t>08.04.2024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Об утверждении муниципальной программы «Благоустройство муниципального образования город Камень-на-Оби Каменского района Алтайского края»</w:t>
            </w:r>
          </w:p>
        </w:tc>
        <w:tc>
          <w:tcPr>
            <w:tcW w:w="2127" w:type="dxa"/>
          </w:tcPr>
          <w:p w:rsidR="003C3DD2" w:rsidRPr="008F7DC2" w:rsidRDefault="003C3DD2" w:rsidP="001A79A9">
            <w:pPr>
              <w:widowControl w:val="0"/>
              <w:autoSpaceDE w:val="0"/>
              <w:autoSpaceDN w:val="0"/>
              <w:adjustRightInd w:val="0"/>
              <w:ind w:firstLine="42"/>
              <w:jc w:val="both"/>
            </w:pPr>
            <w:r w:rsidRPr="008F7DC2">
              <w:rPr>
                <w:color w:val="000000"/>
              </w:rPr>
              <w:t>№ 313 от 17.04.2024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 xml:space="preserve">О внесении изменения в постановление Администрации района от 16.11.2023 № 1563 «Об утверждении Административного </w:t>
            </w:r>
            <w:proofErr w:type="gramStart"/>
            <w:r w:rsidRPr="008F7DC2">
              <w:rPr>
                <w:color w:val="000000"/>
              </w:rPr>
              <w:t>р</w:t>
            </w:r>
            <w:r w:rsidRPr="008F7DC2">
              <w:rPr>
                <w:color w:val="000000"/>
              </w:rPr>
              <w:t>е</w:t>
            </w:r>
            <w:r w:rsidRPr="008F7DC2">
              <w:rPr>
                <w:color w:val="000000"/>
              </w:rPr>
              <w:t>гламента Администрации Каменского района Алтайского края предоставления муниципальной</w:t>
            </w:r>
            <w:proofErr w:type="gramEnd"/>
            <w:r w:rsidRPr="008F7DC2">
              <w:rPr>
                <w:color w:val="000000"/>
              </w:rPr>
              <w:t xml:space="preserve"> услуги «Выдача градостроител</w:t>
            </w:r>
            <w:r w:rsidRPr="008F7DC2">
              <w:rPr>
                <w:color w:val="000000"/>
              </w:rPr>
              <w:t>ь</w:t>
            </w:r>
            <w:r w:rsidRPr="008F7DC2">
              <w:rPr>
                <w:color w:val="000000"/>
              </w:rPr>
              <w:t>ного плана земельного участка»</w:t>
            </w:r>
          </w:p>
        </w:tc>
        <w:tc>
          <w:tcPr>
            <w:tcW w:w="2127" w:type="dxa"/>
          </w:tcPr>
          <w:p w:rsidR="003C3DD2" w:rsidRPr="008F7DC2" w:rsidRDefault="003C3DD2" w:rsidP="00370AA1">
            <w:pPr>
              <w:suppressAutoHyphens/>
              <w:jc w:val="center"/>
              <w:rPr>
                <w:color w:val="000000"/>
              </w:rPr>
            </w:pPr>
            <w:r w:rsidRPr="008F7DC2">
              <w:rPr>
                <w:color w:val="000000"/>
              </w:rPr>
              <w:t>№ 322 от 24.04.2024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 xml:space="preserve">О внесении изменения в постановление Администрации района от 16.11.2023 № 1560 «Об утверждении Административного </w:t>
            </w:r>
            <w:proofErr w:type="gramStart"/>
            <w:r w:rsidRPr="008F7DC2">
              <w:rPr>
                <w:color w:val="000000"/>
              </w:rPr>
              <w:t>р</w:t>
            </w:r>
            <w:r w:rsidRPr="008F7DC2">
              <w:rPr>
                <w:color w:val="000000"/>
              </w:rPr>
              <w:t>е</w:t>
            </w:r>
            <w:r w:rsidRPr="008F7DC2">
              <w:rPr>
                <w:color w:val="000000"/>
              </w:rPr>
              <w:t>гламента Администрации Каменского района Алтайского края предоставления муниципальной</w:t>
            </w:r>
            <w:proofErr w:type="gramEnd"/>
            <w:r w:rsidRPr="008F7DC2">
              <w:rPr>
                <w:color w:val="000000"/>
              </w:rPr>
              <w:t xml:space="preserve"> услуги «Выдача разрешения на ввод объекта в эксплуатацию»</w:t>
            </w:r>
          </w:p>
        </w:tc>
        <w:tc>
          <w:tcPr>
            <w:tcW w:w="2127" w:type="dxa"/>
          </w:tcPr>
          <w:p w:rsidR="003C3DD2" w:rsidRPr="008F7DC2" w:rsidRDefault="003C3DD2" w:rsidP="001A79A9">
            <w:pPr>
              <w:widowControl w:val="0"/>
              <w:autoSpaceDE w:val="0"/>
              <w:autoSpaceDN w:val="0"/>
              <w:adjustRightInd w:val="0"/>
              <w:ind w:firstLine="42"/>
              <w:jc w:val="both"/>
            </w:pPr>
            <w:r w:rsidRPr="008F7DC2">
              <w:t xml:space="preserve">№ </w:t>
            </w:r>
            <w:r w:rsidRPr="008F7DC2">
              <w:rPr>
                <w:color w:val="000000"/>
              </w:rPr>
              <w:t>323 от 24.04.2024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 xml:space="preserve">О внесении изменения в постановление Администрации района от 16.11.2023 № 1562 «Об утверждении Административного </w:t>
            </w:r>
            <w:proofErr w:type="gramStart"/>
            <w:r w:rsidRPr="008F7DC2">
              <w:rPr>
                <w:color w:val="000000"/>
              </w:rPr>
              <w:t>р</w:t>
            </w:r>
            <w:r w:rsidRPr="008F7DC2">
              <w:rPr>
                <w:color w:val="000000"/>
              </w:rPr>
              <w:t>е</w:t>
            </w:r>
            <w:r w:rsidRPr="008F7DC2">
              <w:rPr>
                <w:color w:val="000000"/>
              </w:rPr>
              <w:t>гламента Администрации Каменского района Алтайского края предоставления муниципальной</w:t>
            </w:r>
            <w:proofErr w:type="gramEnd"/>
            <w:r w:rsidRPr="008F7DC2">
              <w:rPr>
                <w:color w:val="000000"/>
              </w:rPr>
              <w:t xml:space="preserve"> услуги «Предоставление разр</w:t>
            </w:r>
            <w:r w:rsidRPr="008F7DC2">
              <w:rPr>
                <w:color w:val="000000"/>
              </w:rPr>
              <w:t>е</w:t>
            </w:r>
            <w:r w:rsidRPr="008F7DC2">
              <w:rPr>
                <w:color w:val="000000"/>
              </w:rPr>
              <w:t>шения на отклонение от предельных параметров разрешенного строительства, реконструкции объекта капитального строител</w:t>
            </w:r>
            <w:r w:rsidRPr="008F7DC2">
              <w:rPr>
                <w:color w:val="000000"/>
              </w:rPr>
              <w:t>ь</w:t>
            </w:r>
            <w:r w:rsidRPr="008F7DC2">
              <w:rPr>
                <w:color w:val="000000"/>
              </w:rPr>
              <w:t>ства»</w:t>
            </w:r>
          </w:p>
        </w:tc>
        <w:tc>
          <w:tcPr>
            <w:tcW w:w="2127" w:type="dxa"/>
          </w:tcPr>
          <w:p w:rsidR="003C3DD2" w:rsidRPr="008F7DC2" w:rsidRDefault="003C3DD2" w:rsidP="001A79A9">
            <w:pPr>
              <w:widowControl w:val="0"/>
              <w:autoSpaceDE w:val="0"/>
              <w:autoSpaceDN w:val="0"/>
              <w:adjustRightInd w:val="0"/>
              <w:ind w:firstLine="42"/>
              <w:jc w:val="both"/>
            </w:pPr>
            <w:r w:rsidRPr="008F7DC2">
              <w:t xml:space="preserve">№ </w:t>
            </w:r>
            <w:r w:rsidRPr="008F7DC2">
              <w:rPr>
                <w:color w:val="000000"/>
              </w:rPr>
              <w:t>324 от 24.04.2024</w:t>
            </w:r>
            <w:r w:rsidRPr="008F7DC2">
              <w:t xml:space="preserve"> </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t xml:space="preserve">О внесении изменения в постановление Администрации района от 22.01.2024 № 28 «Об утверждении Административного </w:t>
            </w:r>
            <w:proofErr w:type="gramStart"/>
            <w:r w:rsidRPr="008F7DC2">
              <w:t>регламента Администрации Каменского района Алтайского края предоставления муниципальной</w:t>
            </w:r>
            <w:proofErr w:type="gramEnd"/>
            <w:r w:rsidRPr="008F7DC2">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c>
          <w:tcPr>
            <w:tcW w:w="2127" w:type="dxa"/>
          </w:tcPr>
          <w:p w:rsidR="003C3DD2" w:rsidRPr="008F7DC2" w:rsidRDefault="003C3DD2" w:rsidP="001A79A9">
            <w:pPr>
              <w:widowControl w:val="0"/>
              <w:autoSpaceDE w:val="0"/>
              <w:autoSpaceDN w:val="0"/>
              <w:adjustRightInd w:val="0"/>
              <w:ind w:firstLine="42"/>
              <w:jc w:val="both"/>
            </w:pPr>
            <w:r w:rsidRPr="008F7DC2">
              <w:t xml:space="preserve">№ </w:t>
            </w:r>
            <w:r w:rsidRPr="008F7DC2">
              <w:rPr>
                <w:color w:val="000000"/>
              </w:rPr>
              <w:t>325 от 24.04.2024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 xml:space="preserve">О внесении изменения в постановление Администрации района от 16.11.2023 № 1561 «Об утверждении Административного </w:t>
            </w:r>
            <w:proofErr w:type="gramStart"/>
            <w:r w:rsidRPr="008F7DC2">
              <w:rPr>
                <w:color w:val="000000"/>
              </w:rPr>
              <w:t>р</w:t>
            </w:r>
            <w:r w:rsidRPr="008F7DC2">
              <w:rPr>
                <w:color w:val="000000"/>
              </w:rPr>
              <w:t>е</w:t>
            </w:r>
            <w:r w:rsidRPr="008F7DC2">
              <w:rPr>
                <w:color w:val="000000"/>
              </w:rPr>
              <w:t>гламента Администрации Каменского района Алтайского края предоставления муниципальной</w:t>
            </w:r>
            <w:proofErr w:type="gramEnd"/>
            <w:r w:rsidRPr="008F7DC2">
              <w:rPr>
                <w:color w:val="000000"/>
              </w:rPr>
              <w:t xml:space="preserve"> услуги «Предоставление разр</w:t>
            </w:r>
            <w:r w:rsidRPr="008F7DC2">
              <w:rPr>
                <w:color w:val="000000"/>
              </w:rPr>
              <w:t>е</w:t>
            </w:r>
            <w:r w:rsidRPr="008F7DC2">
              <w:rPr>
                <w:color w:val="000000"/>
              </w:rPr>
              <w:t>шения на условно разрешенный вид использования земельного участка или объекта капитального строительства»</w:t>
            </w:r>
          </w:p>
        </w:tc>
        <w:tc>
          <w:tcPr>
            <w:tcW w:w="2127" w:type="dxa"/>
          </w:tcPr>
          <w:p w:rsidR="003C3DD2" w:rsidRPr="008F7DC2" w:rsidRDefault="003C3DD2" w:rsidP="001A79A9">
            <w:pPr>
              <w:widowControl w:val="0"/>
              <w:autoSpaceDE w:val="0"/>
              <w:autoSpaceDN w:val="0"/>
              <w:adjustRightInd w:val="0"/>
              <w:ind w:firstLine="42"/>
              <w:jc w:val="both"/>
            </w:pPr>
            <w:r w:rsidRPr="008F7DC2">
              <w:t xml:space="preserve">№ </w:t>
            </w:r>
            <w:r w:rsidRPr="008F7DC2">
              <w:rPr>
                <w:color w:val="000000"/>
              </w:rPr>
              <w:t>326 от 24.04.2024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18.09.2020 № 607 «О консультативном Совете по вопросам межнациональных и межконфессиональных отношений при главе Каменского  района Алтайского края»</w:t>
            </w:r>
          </w:p>
        </w:tc>
        <w:tc>
          <w:tcPr>
            <w:tcW w:w="2127" w:type="dxa"/>
          </w:tcPr>
          <w:p w:rsidR="003C3DD2" w:rsidRPr="008F7DC2" w:rsidRDefault="003C3DD2" w:rsidP="005F5690">
            <w:pPr>
              <w:widowControl w:val="0"/>
              <w:autoSpaceDE w:val="0"/>
              <w:autoSpaceDN w:val="0"/>
              <w:adjustRightInd w:val="0"/>
              <w:ind w:firstLine="42"/>
              <w:jc w:val="both"/>
            </w:pPr>
            <w:r w:rsidRPr="008F7DC2">
              <w:t xml:space="preserve">№ 331 от </w:t>
            </w:r>
            <w:r w:rsidRPr="008F7DC2">
              <w:rPr>
                <w:color w:val="000000"/>
              </w:rPr>
              <w:t>25.0</w:t>
            </w:r>
            <w:r w:rsidR="005F5690" w:rsidRPr="008F7DC2">
              <w:rPr>
                <w:color w:val="000000"/>
              </w:rPr>
              <w:t>4</w:t>
            </w:r>
            <w:r w:rsidRPr="008F7DC2">
              <w:rPr>
                <w:color w:val="000000"/>
              </w:rPr>
              <w:t>.2024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Об утверждении Положения о порядке размещения мемориал</w:t>
            </w:r>
            <w:r w:rsidRPr="008F7DC2">
              <w:rPr>
                <w:color w:val="000000"/>
              </w:rPr>
              <w:t>ь</w:t>
            </w:r>
            <w:r w:rsidRPr="008F7DC2">
              <w:rPr>
                <w:color w:val="000000"/>
              </w:rPr>
              <w:t>ных знаков и (или) мемориальных досок на территории города Камень-на-Оби Каменского района  Алтайского края</w:t>
            </w:r>
          </w:p>
        </w:tc>
        <w:tc>
          <w:tcPr>
            <w:tcW w:w="2127" w:type="dxa"/>
          </w:tcPr>
          <w:p w:rsidR="003C3DD2" w:rsidRPr="008F7DC2" w:rsidRDefault="003C3DD2" w:rsidP="001A79A9">
            <w:pPr>
              <w:widowControl w:val="0"/>
              <w:autoSpaceDE w:val="0"/>
              <w:autoSpaceDN w:val="0"/>
              <w:adjustRightInd w:val="0"/>
              <w:ind w:firstLine="42"/>
              <w:jc w:val="both"/>
            </w:pPr>
            <w:r w:rsidRPr="008F7DC2">
              <w:t xml:space="preserve">№ 346 от </w:t>
            </w:r>
            <w:r w:rsidRPr="008F7DC2">
              <w:rPr>
                <w:color w:val="000000"/>
              </w:rPr>
              <w:t xml:space="preserve">27.04.2024  </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 xml:space="preserve">Об утверждении Административного </w:t>
            </w:r>
            <w:proofErr w:type="gramStart"/>
            <w:r w:rsidRPr="008F7DC2">
              <w:rPr>
                <w:color w:val="000000"/>
              </w:rPr>
              <w:t>регламента Администрации Каменского района Алтайского края предоставления муниц</w:t>
            </w:r>
            <w:r w:rsidRPr="008F7DC2">
              <w:rPr>
                <w:color w:val="000000"/>
              </w:rPr>
              <w:t>и</w:t>
            </w:r>
            <w:r w:rsidRPr="008F7DC2">
              <w:rPr>
                <w:color w:val="000000"/>
              </w:rPr>
              <w:t>пальной</w:t>
            </w:r>
            <w:proofErr w:type="gramEnd"/>
            <w:r w:rsidRPr="008F7DC2">
              <w:rPr>
                <w:color w:val="000000"/>
              </w:rPr>
              <w:t xml:space="preserve">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2127" w:type="dxa"/>
          </w:tcPr>
          <w:p w:rsidR="003C3DD2" w:rsidRPr="008F7DC2" w:rsidRDefault="003C3DD2" w:rsidP="001A79A9">
            <w:pPr>
              <w:widowControl w:val="0"/>
              <w:autoSpaceDE w:val="0"/>
              <w:autoSpaceDN w:val="0"/>
              <w:adjustRightInd w:val="0"/>
              <w:ind w:firstLine="42"/>
              <w:jc w:val="both"/>
            </w:pPr>
            <w:r w:rsidRPr="008F7DC2">
              <w:rPr>
                <w:color w:val="000000"/>
              </w:rPr>
              <w:t>№ 368 от 16.05.2024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rPr>
                <w:b/>
              </w:rPr>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 xml:space="preserve">Об утверждении Административного </w:t>
            </w:r>
            <w:proofErr w:type="gramStart"/>
            <w:r w:rsidRPr="008F7DC2">
              <w:rPr>
                <w:color w:val="000000"/>
              </w:rPr>
              <w:t xml:space="preserve">регламента Администрации </w:t>
            </w:r>
            <w:r w:rsidRPr="008F7DC2">
              <w:rPr>
                <w:color w:val="000000"/>
              </w:rPr>
              <w:lastRenderedPageBreak/>
              <w:t>Каменского района Алтайского края предоставления муниц</w:t>
            </w:r>
            <w:r w:rsidRPr="008F7DC2">
              <w:rPr>
                <w:color w:val="000000"/>
              </w:rPr>
              <w:t>и</w:t>
            </w:r>
            <w:r w:rsidRPr="008F7DC2">
              <w:rPr>
                <w:color w:val="000000"/>
              </w:rPr>
              <w:t>пальной</w:t>
            </w:r>
            <w:proofErr w:type="gramEnd"/>
            <w:r w:rsidRPr="008F7DC2">
              <w:rPr>
                <w:color w:val="000000"/>
              </w:rPr>
              <w:t xml:space="preserve"> услуги «Установка ин-формационной вывески, соглас</w:t>
            </w:r>
            <w:r w:rsidRPr="008F7DC2">
              <w:rPr>
                <w:color w:val="000000"/>
              </w:rPr>
              <w:t>о</w:t>
            </w:r>
            <w:r w:rsidRPr="008F7DC2">
              <w:rPr>
                <w:color w:val="000000"/>
              </w:rPr>
              <w:t>вание дизайн-проекта размещения вывески»</w:t>
            </w:r>
          </w:p>
        </w:tc>
        <w:tc>
          <w:tcPr>
            <w:tcW w:w="2127" w:type="dxa"/>
          </w:tcPr>
          <w:p w:rsidR="003C3DD2" w:rsidRPr="008F7DC2" w:rsidRDefault="003C3DD2" w:rsidP="001A79A9">
            <w:pPr>
              <w:widowControl w:val="0"/>
              <w:autoSpaceDE w:val="0"/>
              <w:autoSpaceDN w:val="0"/>
              <w:adjustRightInd w:val="0"/>
              <w:ind w:firstLine="42"/>
              <w:jc w:val="both"/>
            </w:pPr>
            <w:r w:rsidRPr="008F7DC2">
              <w:rPr>
                <w:color w:val="000000"/>
              </w:rPr>
              <w:lastRenderedPageBreak/>
              <w:t>№ 369 от 16.05.2024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 xml:space="preserve">О внесении изменения в постановление Администрации района от 26.10.2023 № 1487 «Об утверждении Административного </w:t>
            </w:r>
            <w:proofErr w:type="gramStart"/>
            <w:r w:rsidRPr="008F7DC2">
              <w:rPr>
                <w:color w:val="000000"/>
              </w:rPr>
              <w:t>р</w:t>
            </w:r>
            <w:r w:rsidRPr="008F7DC2">
              <w:rPr>
                <w:color w:val="000000"/>
              </w:rPr>
              <w:t>е</w:t>
            </w:r>
            <w:r w:rsidRPr="008F7DC2">
              <w:rPr>
                <w:color w:val="000000"/>
              </w:rPr>
              <w:t>гламента Администрации Каменского района Алтайского края предоставления муниципальной</w:t>
            </w:r>
            <w:proofErr w:type="gramEnd"/>
            <w:r w:rsidRPr="008F7DC2">
              <w:rPr>
                <w:color w:val="000000"/>
              </w:rPr>
              <w:t xml:space="preserve"> услуги «Подготовка и утвержд</w:t>
            </w:r>
            <w:r w:rsidRPr="008F7DC2">
              <w:rPr>
                <w:color w:val="000000"/>
              </w:rPr>
              <w:t>е</w:t>
            </w:r>
            <w:r w:rsidRPr="008F7DC2">
              <w:rPr>
                <w:color w:val="000000"/>
              </w:rPr>
              <w:t>ние документации по планировке территории»</w:t>
            </w:r>
          </w:p>
        </w:tc>
        <w:tc>
          <w:tcPr>
            <w:tcW w:w="2127" w:type="dxa"/>
          </w:tcPr>
          <w:p w:rsidR="003C3DD2" w:rsidRPr="008F7DC2" w:rsidRDefault="003C3DD2" w:rsidP="001A79A9">
            <w:pPr>
              <w:widowControl w:val="0"/>
              <w:autoSpaceDE w:val="0"/>
              <w:autoSpaceDN w:val="0"/>
              <w:adjustRightInd w:val="0"/>
              <w:ind w:firstLine="42"/>
              <w:jc w:val="both"/>
            </w:pPr>
            <w:r w:rsidRPr="008F7DC2">
              <w:rPr>
                <w:color w:val="000000"/>
              </w:rPr>
              <w:t>№ 370 от 16.05.2024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27.04.2024 № 346 «Об утверждении Положения о порядке ра</w:t>
            </w:r>
            <w:r w:rsidRPr="008F7DC2">
              <w:rPr>
                <w:color w:val="000000"/>
              </w:rPr>
              <w:t>з</w:t>
            </w:r>
            <w:r w:rsidRPr="008F7DC2">
              <w:rPr>
                <w:color w:val="000000"/>
              </w:rPr>
              <w:t>мещения мемориальных знаков и (или) мемориальных досок на территории города Камень-на-Оби Каменского района  Алтайск</w:t>
            </w:r>
            <w:r w:rsidRPr="008F7DC2">
              <w:rPr>
                <w:color w:val="000000"/>
              </w:rPr>
              <w:t>о</w:t>
            </w:r>
            <w:r w:rsidRPr="008F7DC2">
              <w:rPr>
                <w:color w:val="000000"/>
              </w:rPr>
              <w:t>го края»</w:t>
            </w:r>
          </w:p>
        </w:tc>
        <w:tc>
          <w:tcPr>
            <w:tcW w:w="2127" w:type="dxa"/>
          </w:tcPr>
          <w:p w:rsidR="003C3DD2" w:rsidRPr="008F7DC2" w:rsidRDefault="003C3DD2" w:rsidP="001A79A9">
            <w:pPr>
              <w:widowControl w:val="0"/>
              <w:autoSpaceDE w:val="0"/>
              <w:autoSpaceDN w:val="0"/>
              <w:adjustRightInd w:val="0"/>
              <w:ind w:firstLine="42"/>
              <w:jc w:val="both"/>
            </w:pPr>
            <w:r w:rsidRPr="008F7DC2">
              <w:rPr>
                <w:color w:val="000000"/>
              </w:rPr>
              <w:t>№ 373 от 20.05.2024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земельного участка, находящегося в муниципальной собственности, и земельных участков, госуда</w:t>
            </w:r>
            <w:r w:rsidRPr="008F7DC2">
              <w:rPr>
                <w:color w:val="000000"/>
              </w:rPr>
              <w:t>р</w:t>
            </w:r>
            <w:r w:rsidRPr="008F7DC2">
              <w:rPr>
                <w:color w:val="000000"/>
              </w:rPr>
              <w:t>ственная собственность на которые не разграничена»</w:t>
            </w:r>
          </w:p>
        </w:tc>
        <w:tc>
          <w:tcPr>
            <w:tcW w:w="2127" w:type="dxa"/>
          </w:tcPr>
          <w:p w:rsidR="003C3DD2" w:rsidRPr="008F7DC2" w:rsidRDefault="003C3DD2" w:rsidP="001A79A9">
            <w:pPr>
              <w:widowControl w:val="0"/>
              <w:autoSpaceDE w:val="0"/>
              <w:autoSpaceDN w:val="0"/>
              <w:adjustRightInd w:val="0"/>
              <w:ind w:firstLine="42"/>
              <w:jc w:val="both"/>
            </w:pPr>
            <w:r w:rsidRPr="008F7DC2">
              <w:rPr>
                <w:color w:val="000000"/>
              </w:rPr>
              <w:t>№ 376 от 21.05.2024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Об утверждении Административного регламента предоставления муниципальной услуги «Рассмотрение заявлений и принятие р</w:t>
            </w:r>
            <w:r w:rsidRPr="008F7DC2">
              <w:rPr>
                <w:color w:val="000000"/>
              </w:rPr>
              <w:t>е</w:t>
            </w:r>
            <w:r w:rsidRPr="008F7DC2">
              <w:rPr>
                <w:color w:val="000000"/>
              </w:rPr>
              <w:t xml:space="preserve">шений о предоставлении в собственность бесплатно земельного участка садоводческому, огородническому или дачному </w:t>
            </w:r>
            <w:proofErr w:type="gramStart"/>
            <w:r w:rsidRPr="008F7DC2">
              <w:rPr>
                <w:color w:val="000000"/>
              </w:rPr>
              <w:t>не-коммерческому</w:t>
            </w:r>
            <w:proofErr w:type="gramEnd"/>
            <w:r w:rsidRPr="008F7DC2">
              <w:rPr>
                <w:color w:val="000000"/>
              </w:rPr>
              <w:t xml:space="preserve"> объединению граждан, а также членам садово</w:t>
            </w:r>
            <w:r w:rsidRPr="008F7DC2">
              <w:rPr>
                <w:color w:val="000000"/>
              </w:rPr>
              <w:t>д</w:t>
            </w:r>
            <w:r w:rsidRPr="008F7DC2">
              <w:rPr>
                <w:color w:val="000000"/>
              </w:rPr>
              <w:t>ческого, огороднического или дачного некоммерческого объед</w:t>
            </w:r>
            <w:r w:rsidRPr="008F7DC2">
              <w:rPr>
                <w:color w:val="000000"/>
              </w:rPr>
              <w:t>и</w:t>
            </w:r>
            <w:r w:rsidRPr="008F7DC2">
              <w:rPr>
                <w:color w:val="000000"/>
              </w:rPr>
              <w:t>нения граждан»</w:t>
            </w:r>
          </w:p>
        </w:tc>
        <w:tc>
          <w:tcPr>
            <w:tcW w:w="2127" w:type="dxa"/>
          </w:tcPr>
          <w:p w:rsidR="003C3DD2" w:rsidRPr="008F7DC2" w:rsidRDefault="003C3DD2" w:rsidP="001A79A9">
            <w:pPr>
              <w:widowControl w:val="0"/>
              <w:autoSpaceDE w:val="0"/>
              <w:autoSpaceDN w:val="0"/>
              <w:adjustRightInd w:val="0"/>
              <w:ind w:firstLine="42"/>
              <w:jc w:val="both"/>
            </w:pPr>
            <w:r w:rsidRPr="008F7DC2">
              <w:t>№ 377 от 21.05.2024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 xml:space="preserve">Об утверждении Административного </w:t>
            </w:r>
            <w:proofErr w:type="gramStart"/>
            <w:r w:rsidRPr="008F7DC2">
              <w:rPr>
                <w:color w:val="000000"/>
              </w:rPr>
              <w:t>регламента Администрации Каменского района Алтайского края предоставления муниц</w:t>
            </w:r>
            <w:r w:rsidRPr="008F7DC2">
              <w:rPr>
                <w:color w:val="000000"/>
              </w:rPr>
              <w:t>и</w:t>
            </w:r>
            <w:r w:rsidRPr="008F7DC2">
              <w:rPr>
                <w:color w:val="000000"/>
              </w:rPr>
              <w:t>пальной</w:t>
            </w:r>
            <w:proofErr w:type="gramEnd"/>
            <w:r w:rsidRPr="008F7DC2">
              <w:rPr>
                <w:color w:val="000000"/>
              </w:rPr>
              <w:t xml:space="preserve">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w:t>
            </w:r>
            <w:r w:rsidRPr="008F7DC2">
              <w:rPr>
                <w:color w:val="000000"/>
              </w:rPr>
              <w:t>а</w:t>
            </w:r>
            <w:r w:rsidRPr="008F7DC2">
              <w:rPr>
                <w:color w:val="000000"/>
              </w:rPr>
              <w:t>новления сервитута, публичного сервитута» на территории К</w:t>
            </w:r>
            <w:r w:rsidRPr="008F7DC2">
              <w:rPr>
                <w:color w:val="000000"/>
              </w:rPr>
              <w:t>а</w:t>
            </w:r>
            <w:r w:rsidRPr="008F7DC2">
              <w:rPr>
                <w:color w:val="000000"/>
              </w:rPr>
              <w:t>менского района Алтайского края</w:t>
            </w:r>
          </w:p>
        </w:tc>
        <w:tc>
          <w:tcPr>
            <w:tcW w:w="2127" w:type="dxa"/>
          </w:tcPr>
          <w:p w:rsidR="003C3DD2" w:rsidRPr="008F7DC2" w:rsidRDefault="003C3DD2" w:rsidP="001A79A9">
            <w:pPr>
              <w:widowControl w:val="0"/>
              <w:autoSpaceDE w:val="0"/>
              <w:autoSpaceDN w:val="0"/>
              <w:adjustRightInd w:val="0"/>
              <w:ind w:firstLine="42"/>
              <w:jc w:val="both"/>
            </w:pPr>
            <w:r w:rsidRPr="008F7DC2">
              <w:t>№ 378 от 21.05.2024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proofErr w:type="gramStart"/>
            <w:r w:rsidRPr="008F7DC2">
              <w:rPr>
                <w:color w:val="000000"/>
              </w:rPr>
              <w:t>Об утверждении Порядка предоставления из бюджета муниципального образования Каменский район Алтайского края субсидий юридическим лицам (за исключением государственных (м</w:t>
            </w:r>
            <w:r w:rsidRPr="008F7DC2">
              <w:rPr>
                <w:color w:val="000000"/>
              </w:rPr>
              <w:t>у</w:t>
            </w:r>
            <w:r w:rsidRPr="008F7DC2">
              <w:rPr>
                <w:color w:val="000000"/>
              </w:rPr>
              <w:t>ниципальных) учреждений), индивидуальным предпринимателям, осуществляющим перевозку пассажиров автомобильным тран</w:t>
            </w:r>
            <w:r w:rsidRPr="008F7DC2">
              <w:rPr>
                <w:color w:val="000000"/>
              </w:rPr>
              <w:t>с</w:t>
            </w:r>
            <w:r w:rsidRPr="008F7DC2">
              <w:rPr>
                <w:color w:val="000000"/>
              </w:rPr>
              <w:t>портом общего пользования (кроме легкового такси) по действ</w:t>
            </w:r>
            <w:r w:rsidRPr="008F7DC2">
              <w:rPr>
                <w:color w:val="000000"/>
              </w:rPr>
              <w:t>у</w:t>
            </w:r>
            <w:r w:rsidRPr="008F7DC2">
              <w:rPr>
                <w:color w:val="000000"/>
              </w:rPr>
              <w:t>ющим муниципальным маршрутам регулярных перевозок, в ц</w:t>
            </w:r>
            <w:r w:rsidRPr="008F7DC2">
              <w:rPr>
                <w:color w:val="000000"/>
              </w:rPr>
              <w:t>е</w:t>
            </w:r>
            <w:r w:rsidRPr="008F7DC2">
              <w:rPr>
                <w:color w:val="000000"/>
              </w:rPr>
              <w:t>лях компенсации недополученных доходов, связанных с пред</w:t>
            </w:r>
            <w:r w:rsidRPr="008F7DC2">
              <w:rPr>
                <w:color w:val="000000"/>
              </w:rPr>
              <w:t>о</w:t>
            </w:r>
            <w:r w:rsidRPr="008F7DC2">
              <w:rPr>
                <w:color w:val="000000"/>
              </w:rPr>
              <w:t>ставлением права бесплатного проезда  в период с 1 сентября по 31 мая включительно для обучающихся</w:t>
            </w:r>
            <w:proofErr w:type="gramEnd"/>
            <w:r w:rsidRPr="008F7DC2">
              <w:rPr>
                <w:color w:val="000000"/>
              </w:rPr>
              <w:t xml:space="preserve"> общеобразовательных организаций из многодетных семей</w:t>
            </w:r>
          </w:p>
        </w:tc>
        <w:tc>
          <w:tcPr>
            <w:tcW w:w="2127" w:type="dxa"/>
          </w:tcPr>
          <w:p w:rsidR="003C3DD2" w:rsidRPr="008F7DC2" w:rsidRDefault="003C3DD2" w:rsidP="001A79A9">
            <w:pPr>
              <w:widowControl w:val="0"/>
              <w:autoSpaceDE w:val="0"/>
              <w:autoSpaceDN w:val="0"/>
              <w:adjustRightInd w:val="0"/>
              <w:ind w:firstLine="42"/>
              <w:jc w:val="both"/>
            </w:pPr>
            <w:r w:rsidRPr="008F7DC2">
              <w:t>№ 387 от 21.05.2024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10.12.2020 № 734  «Об утверждении муниципальной програ</w:t>
            </w:r>
            <w:r w:rsidRPr="008F7DC2">
              <w:rPr>
                <w:color w:val="000000"/>
              </w:rPr>
              <w:t>м</w:t>
            </w:r>
            <w:r w:rsidRPr="008F7DC2">
              <w:rPr>
                <w:color w:val="000000"/>
              </w:rPr>
              <w:t>мы «Культура Каменского района Алтайского края»</w:t>
            </w:r>
          </w:p>
        </w:tc>
        <w:tc>
          <w:tcPr>
            <w:tcW w:w="2127" w:type="dxa"/>
          </w:tcPr>
          <w:p w:rsidR="003C3DD2" w:rsidRPr="008F7DC2" w:rsidRDefault="003C3DD2" w:rsidP="001A79A9">
            <w:pPr>
              <w:widowControl w:val="0"/>
              <w:autoSpaceDE w:val="0"/>
              <w:autoSpaceDN w:val="0"/>
              <w:adjustRightInd w:val="0"/>
              <w:ind w:firstLine="42"/>
              <w:jc w:val="both"/>
            </w:pPr>
            <w:r w:rsidRPr="008F7DC2">
              <w:t xml:space="preserve">№ 404 от </w:t>
            </w:r>
            <w:r w:rsidRPr="008F7DC2">
              <w:rPr>
                <w:color w:val="000000"/>
              </w:rPr>
              <w:t>27.05.2024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22.12.2023 № 1756  «Об утверждении муниципальной   программы  «Обеспечение   жильем   молодых  семей  в Каме</w:t>
            </w:r>
            <w:r w:rsidRPr="008F7DC2">
              <w:rPr>
                <w:color w:val="000000"/>
              </w:rPr>
              <w:t>н</w:t>
            </w:r>
            <w:r w:rsidRPr="008F7DC2">
              <w:rPr>
                <w:color w:val="000000"/>
              </w:rPr>
              <w:t>ском районе Алтайского края»</w:t>
            </w:r>
          </w:p>
        </w:tc>
        <w:tc>
          <w:tcPr>
            <w:tcW w:w="2127" w:type="dxa"/>
          </w:tcPr>
          <w:p w:rsidR="003C3DD2" w:rsidRPr="008F7DC2" w:rsidRDefault="003C3DD2" w:rsidP="001A79A9">
            <w:pPr>
              <w:widowControl w:val="0"/>
              <w:autoSpaceDE w:val="0"/>
              <w:autoSpaceDN w:val="0"/>
              <w:adjustRightInd w:val="0"/>
              <w:ind w:firstLine="42"/>
              <w:jc w:val="both"/>
            </w:pPr>
            <w:r w:rsidRPr="008F7DC2">
              <w:t xml:space="preserve">№ 406 от </w:t>
            </w:r>
            <w:r w:rsidRPr="008F7DC2">
              <w:rPr>
                <w:color w:val="000000"/>
              </w:rPr>
              <w:t>28.05.2024</w:t>
            </w:r>
          </w:p>
        </w:tc>
      </w:tr>
      <w:tr w:rsidR="003C3DD2" w:rsidRPr="008F7DC2" w:rsidTr="008F7DC2">
        <w:tblPrEx>
          <w:tblCellMar>
            <w:top w:w="0" w:type="dxa"/>
            <w:bottom w:w="0" w:type="dxa"/>
          </w:tblCellMar>
        </w:tblPrEx>
        <w:trPr>
          <w:trHeight w:val="360"/>
        </w:trPr>
        <w:tc>
          <w:tcPr>
            <w:tcW w:w="993" w:type="dxa"/>
          </w:tcPr>
          <w:p w:rsidR="003C3DD2" w:rsidRPr="008F7DC2" w:rsidRDefault="003C3DD2" w:rsidP="008F7DC2">
            <w:pPr>
              <w:widowControl w:val="0"/>
              <w:numPr>
                <w:ilvl w:val="0"/>
                <w:numId w:val="2"/>
              </w:numPr>
              <w:autoSpaceDE w:val="0"/>
              <w:autoSpaceDN w:val="0"/>
              <w:adjustRightInd w:val="0"/>
              <w:jc w:val="both"/>
            </w:pPr>
          </w:p>
        </w:tc>
        <w:tc>
          <w:tcPr>
            <w:tcW w:w="6378" w:type="dxa"/>
          </w:tcPr>
          <w:p w:rsidR="003C3DD2" w:rsidRPr="008F7DC2" w:rsidRDefault="003C3DD2" w:rsidP="0007036D">
            <w:pPr>
              <w:widowControl w:val="0"/>
              <w:autoSpaceDE w:val="0"/>
              <w:autoSpaceDN w:val="0"/>
              <w:adjustRightInd w:val="0"/>
              <w:ind w:hanging="2"/>
              <w:jc w:val="both"/>
            </w:pPr>
            <w:proofErr w:type="gramStart"/>
            <w:r w:rsidRPr="008F7DC2">
              <w:rPr>
                <w:color w:val="000000"/>
              </w:rPr>
              <w: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w:t>
            </w:r>
            <w:r w:rsidRPr="008F7DC2">
              <w:rPr>
                <w:color w:val="000000"/>
              </w:rPr>
              <w:t>е</w:t>
            </w:r>
            <w:r w:rsidRPr="008F7DC2">
              <w:rPr>
                <w:color w:val="000000"/>
              </w:rPr>
              <w:t>гося муниципальной собственностью, заключении муниципал</w:t>
            </w:r>
            <w:r w:rsidRPr="008F7DC2">
              <w:rPr>
                <w:color w:val="000000"/>
              </w:rPr>
              <w:t>ь</w:t>
            </w:r>
            <w:r w:rsidRPr="008F7DC2">
              <w:rPr>
                <w:color w:val="000000"/>
              </w:rPr>
              <w:t>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муниципальных организаций, образующих соц</w:t>
            </w:r>
            <w:r w:rsidRPr="008F7DC2">
              <w:rPr>
                <w:color w:val="000000"/>
              </w:rPr>
              <w:t>и</w:t>
            </w:r>
            <w:r w:rsidRPr="008F7DC2">
              <w:rPr>
                <w:color w:val="000000"/>
              </w:rPr>
              <w:t>альную инфраструктуру для детей,  а также о создании комиссии по оценке последствий</w:t>
            </w:r>
            <w:proofErr w:type="gramEnd"/>
            <w:r w:rsidRPr="008F7DC2">
              <w:rPr>
                <w:color w:val="000000"/>
              </w:rPr>
              <w:t xml:space="preserve"> принятия таких решений</w:t>
            </w:r>
          </w:p>
        </w:tc>
        <w:tc>
          <w:tcPr>
            <w:tcW w:w="2127" w:type="dxa"/>
          </w:tcPr>
          <w:p w:rsidR="003C3DD2" w:rsidRPr="008F7DC2" w:rsidRDefault="003C3DD2" w:rsidP="00370AA1">
            <w:pPr>
              <w:widowControl w:val="0"/>
              <w:autoSpaceDE w:val="0"/>
              <w:autoSpaceDN w:val="0"/>
              <w:adjustRightInd w:val="0"/>
              <w:ind w:firstLine="42"/>
              <w:jc w:val="both"/>
            </w:pPr>
            <w:r w:rsidRPr="008F7DC2">
              <w:t xml:space="preserve">№ 425 от </w:t>
            </w:r>
            <w:r w:rsidRPr="008F7DC2">
              <w:rPr>
                <w:color w:val="000000"/>
              </w:rPr>
              <w:t>31.05.2024</w:t>
            </w:r>
          </w:p>
        </w:tc>
      </w:tr>
      <w:tr w:rsidR="000C5188" w:rsidRPr="008F7DC2" w:rsidTr="008F7DC2">
        <w:tblPrEx>
          <w:tblCellMar>
            <w:top w:w="0" w:type="dxa"/>
            <w:bottom w:w="0" w:type="dxa"/>
          </w:tblCellMar>
        </w:tblPrEx>
        <w:trPr>
          <w:trHeight w:val="360"/>
        </w:trPr>
        <w:tc>
          <w:tcPr>
            <w:tcW w:w="993" w:type="dxa"/>
          </w:tcPr>
          <w:p w:rsidR="000C5188" w:rsidRPr="008F7DC2" w:rsidRDefault="000C5188" w:rsidP="008F7DC2">
            <w:pPr>
              <w:widowControl w:val="0"/>
              <w:numPr>
                <w:ilvl w:val="0"/>
                <w:numId w:val="2"/>
              </w:numPr>
              <w:autoSpaceDE w:val="0"/>
              <w:autoSpaceDN w:val="0"/>
              <w:adjustRightInd w:val="0"/>
              <w:jc w:val="both"/>
            </w:pPr>
          </w:p>
        </w:tc>
        <w:tc>
          <w:tcPr>
            <w:tcW w:w="6378" w:type="dxa"/>
          </w:tcPr>
          <w:p w:rsidR="000C5188" w:rsidRPr="008F7DC2" w:rsidRDefault="000C5188" w:rsidP="0007036D">
            <w:pPr>
              <w:widowControl w:val="0"/>
              <w:autoSpaceDE w:val="0"/>
              <w:autoSpaceDN w:val="0"/>
              <w:adjustRightInd w:val="0"/>
              <w:ind w:hanging="2"/>
              <w:jc w:val="both"/>
            </w:pPr>
            <w:r w:rsidRPr="008F7DC2">
              <w:rPr>
                <w:color w:val="000000"/>
              </w:rPr>
              <w:t>Об утверждении Порядка обеспечения бесплатным двухразовым пит</w:t>
            </w:r>
            <w:r w:rsidRPr="008F7DC2">
              <w:rPr>
                <w:color w:val="000000"/>
              </w:rPr>
              <w:t>а</w:t>
            </w:r>
            <w:r w:rsidRPr="008F7DC2">
              <w:rPr>
                <w:color w:val="000000"/>
              </w:rPr>
              <w:t>нием обучающихся с ограниченными возможностями здоровья, обучение которых организовано муниципальными общеобр</w:t>
            </w:r>
            <w:r w:rsidRPr="008F7DC2">
              <w:rPr>
                <w:color w:val="000000"/>
              </w:rPr>
              <w:t>а</w:t>
            </w:r>
            <w:r w:rsidRPr="008F7DC2">
              <w:rPr>
                <w:color w:val="000000"/>
              </w:rPr>
              <w:t xml:space="preserve">зовательными учреждениями, в том числе на дому, и возможности замены бесплатного двухразового питания денежной </w:t>
            </w:r>
            <w:r w:rsidRPr="008F7DC2">
              <w:rPr>
                <w:color w:val="000000"/>
              </w:rPr>
              <w:lastRenderedPageBreak/>
              <w:t>компе</w:t>
            </w:r>
            <w:r w:rsidRPr="008F7DC2">
              <w:rPr>
                <w:color w:val="000000"/>
              </w:rPr>
              <w:t>н</w:t>
            </w:r>
            <w:r w:rsidRPr="008F7DC2">
              <w:rPr>
                <w:color w:val="000000"/>
              </w:rPr>
              <w:t>сацией</w:t>
            </w:r>
          </w:p>
        </w:tc>
        <w:tc>
          <w:tcPr>
            <w:tcW w:w="2127" w:type="dxa"/>
          </w:tcPr>
          <w:p w:rsidR="000C5188" w:rsidRPr="008F7DC2" w:rsidRDefault="000C5188" w:rsidP="001A79A9">
            <w:pPr>
              <w:widowControl w:val="0"/>
              <w:autoSpaceDE w:val="0"/>
              <w:autoSpaceDN w:val="0"/>
              <w:adjustRightInd w:val="0"/>
              <w:ind w:firstLine="42"/>
              <w:jc w:val="both"/>
            </w:pPr>
            <w:r w:rsidRPr="008F7DC2">
              <w:lastRenderedPageBreak/>
              <w:t xml:space="preserve">№ 428 от </w:t>
            </w:r>
            <w:r w:rsidRPr="008F7DC2">
              <w:rPr>
                <w:color w:val="000000"/>
              </w:rPr>
              <w:t>03.06.2024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28.11.2018 № 973 «О межведомственной комиссии  по сниж</w:t>
            </w:r>
            <w:r w:rsidRPr="008F7DC2">
              <w:rPr>
                <w:color w:val="000000"/>
              </w:rPr>
              <w:t>е</w:t>
            </w:r>
            <w:r w:rsidRPr="008F7DC2">
              <w:rPr>
                <w:color w:val="000000"/>
              </w:rPr>
              <w:t>нию неформальной занятости и вопросам выплаты зарабо</w:t>
            </w:r>
            <w:r w:rsidRPr="008F7DC2">
              <w:rPr>
                <w:color w:val="000000"/>
              </w:rPr>
              <w:t>т</w:t>
            </w:r>
            <w:r w:rsidRPr="008F7DC2">
              <w:rPr>
                <w:color w:val="000000"/>
              </w:rPr>
              <w:t>ной платы на территории Каменского района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w:t>
            </w:r>
            <w:r w:rsidRPr="008F7DC2">
              <w:rPr>
                <w:color w:val="000000"/>
              </w:rPr>
              <w:t>433 от 05.06.2024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proofErr w:type="gramStart"/>
            <w:r w:rsidRPr="008F7DC2">
              <w:rPr>
                <w:color w:val="000000"/>
              </w:rPr>
              <w:t>О внесении изменения в постановление Администрации района от 20.10.2021 № 870 «Об утверждении Административного р</w:t>
            </w:r>
            <w:r w:rsidRPr="008F7DC2">
              <w:rPr>
                <w:color w:val="000000"/>
              </w:rPr>
              <w:t>е</w:t>
            </w:r>
            <w:r w:rsidRPr="008F7DC2">
              <w:rPr>
                <w:color w:val="000000"/>
              </w:rPr>
              <w:t>гламента Администрации Каменского района Алтайского края предоставления муниципальной услуги «Предоставление мол</w:t>
            </w:r>
            <w:r w:rsidRPr="008F7DC2">
              <w:rPr>
                <w:color w:val="000000"/>
              </w:rPr>
              <w:t>о</w:t>
            </w:r>
            <w:r w:rsidRPr="008F7DC2">
              <w:rPr>
                <w:color w:val="000000"/>
              </w:rPr>
              <w:t>дым семьям социальных выплат на приобретение (строительство) жилья в рамках подпрогра</w:t>
            </w:r>
            <w:r w:rsidRPr="008F7DC2">
              <w:rPr>
                <w:color w:val="000000"/>
              </w:rPr>
              <w:t>м</w:t>
            </w:r>
            <w:r w:rsidRPr="008F7DC2">
              <w:rPr>
                <w:color w:val="000000"/>
              </w:rPr>
              <w:t>мы «Обеспечение жильем молодых семей в Алтайском крае» государстве</w:t>
            </w:r>
            <w:r w:rsidRPr="008F7DC2">
              <w:rPr>
                <w:color w:val="000000"/>
              </w:rPr>
              <w:t>н</w:t>
            </w:r>
            <w:r w:rsidRPr="008F7DC2">
              <w:rPr>
                <w:color w:val="000000"/>
              </w:rPr>
              <w:t>ной программы Алтайского края «Обеспечение доступным и комфор</w:t>
            </w:r>
            <w:r w:rsidRPr="008F7DC2">
              <w:rPr>
                <w:color w:val="000000"/>
              </w:rPr>
              <w:t>т</w:t>
            </w:r>
            <w:r w:rsidRPr="008F7DC2">
              <w:rPr>
                <w:color w:val="000000"/>
              </w:rPr>
              <w:t>ным жильем населения Алтайского края»</w:t>
            </w:r>
            <w:proofErr w:type="gramEnd"/>
          </w:p>
        </w:tc>
        <w:tc>
          <w:tcPr>
            <w:tcW w:w="2127" w:type="dxa"/>
          </w:tcPr>
          <w:p w:rsidR="00A50087" w:rsidRPr="008F7DC2" w:rsidRDefault="00A50087" w:rsidP="001A79A9">
            <w:pPr>
              <w:widowControl w:val="0"/>
              <w:autoSpaceDE w:val="0"/>
              <w:autoSpaceDN w:val="0"/>
              <w:adjustRightInd w:val="0"/>
              <w:ind w:firstLine="42"/>
              <w:jc w:val="both"/>
            </w:pPr>
            <w:r w:rsidRPr="008F7DC2">
              <w:t xml:space="preserve">№ 434 от </w:t>
            </w:r>
            <w:r w:rsidRPr="008F7DC2">
              <w:rPr>
                <w:color w:val="000000"/>
              </w:rPr>
              <w:t>05.06.2024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внесении дополнения в постановление Администрации района от 22.03.2022 № 239 «Об утверждении схемы размещения нест</w:t>
            </w:r>
            <w:r w:rsidRPr="008F7DC2">
              <w:rPr>
                <w:color w:val="000000"/>
              </w:rPr>
              <w:t>а</w:t>
            </w:r>
            <w:r w:rsidRPr="008F7DC2">
              <w:rPr>
                <w:color w:val="000000"/>
              </w:rPr>
              <w:t>ционарных торговых объектов на территории муниципального образования Каменский район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rPr>
                <w:color w:val="000000"/>
              </w:rPr>
              <w:t>№ 471 от 18.06.2024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согласовании, заключении (подписании), изменении и расто</w:t>
            </w:r>
            <w:r w:rsidRPr="008F7DC2">
              <w:rPr>
                <w:color w:val="000000"/>
              </w:rPr>
              <w:t>р</w:t>
            </w:r>
            <w:r w:rsidRPr="008F7DC2">
              <w:rPr>
                <w:color w:val="000000"/>
              </w:rPr>
              <w:t>жении соглашений о защите и поощрении капиталовложений в отношении инвестиционных проектов, реализуемых (планиру</w:t>
            </w:r>
            <w:r w:rsidRPr="008F7DC2">
              <w:rPr>
                <w:color w:val="000000"/>
              </w:rPr>
              <w:t>е</w:t>
            </w:r>
            <w:r w:rsidRPr="008F7DC2">
              <w:rPr>
                <w:color w:val="000000"/>
              </w:rPr>
              <w:t>мых к реализации) на территории муниципального образования Каменский район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w:t>
            </w:r>
            <w:r w:rsidRPr="008F7DC2">
              <w:rPr>
                <w:color w:val="000000"/>
              </w:rPr>
              <w:t xml:space="preserve">477 от 21.06.2024  </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Об утверждении реестра муниципальных услуг муниципального образования Каменский район Алтайского края, муниципального образования город Камень-на-Оби Каменского района Алтайск</w:t>
            </w:r>
            <w:r w:rsidRPr="008F7DC2">
              <w:rPr>
                <w:color w:val="000000"/>
              </w:rPr>
              <w:t>о</w:t>
            </w:r>
            <w:r w:rsidRPr="008F7DC2">
              <w:rPr>
                <w:color w:val="000000"/>
              </w:rPr>
              <w:t>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w:t>
            </w:r>
            <w:r w:rsidRPr="008F7DC2">
              <w:rPr>
                <w:color w:val="000000"/>
              </w:rPr>
              <w:t>479 от 24.06.2024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Об утверждении перечня муниципальных услуг, предоставляемых органами местного самоуправления Каменского района Алта</w:t>
            </w:r>
            <w:r w:rsidRPr="008F7DC2">
              <w:rPr>
                <w:color w:val="000000"/>
              </w:rPr>
              <w:t>й</w:t>
            </w:r>
            <w:r w:rsidRPr="008F7DC2">
              <w:rPr>
                <w:color w:val="000000"/>
              </w:rPr>
              <w:t>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w:t>
            </w:r>
            <w:r w:rsidRPr="008F7DC2">
              <w:rPr>
                <w:color w:val="000000"/>
              </w:rPr>
              <w:t>480 от 24.06.2024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Об утверждении Порядка проведения массового мероприятия на территории муниципального образования Каменский район А</w:t>
            </w:r>
            <w:r w:rsidRPr="008F7DC2">
              <w:rPr>
                <w:color w:val="000000"/>
              </w:rPr>
              <w:t>л</w:t>
            </w:r>
            <w:r w:rsidRPr="008F7DC2">
              <w:rPr>
                <w:color w:val="000000"/>
              </w:rPr>
              <w:t>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491 от </w:t>
            </w:r>
            <w:r w:rsidRPr="008F7DC2">
              <w:rPr>
                <w:color w:val="000000"/>
              </w:rPr>
              <w:t xml:space="preserve">25.06.2024       </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внесении изменения в постановление Администрации  района от 03.02.2017 № 143 «Об утверждении Положения об установл</w:t>
            </w:r>
            <w:r w:rsidRPr="008F7DC2">
              <w:rPr>
                <w:color w:val="000000"/>
              </w:rPr>
              <w:t>е</w:t>
            </w:r>
            <w:r w:rsidRPr="008F7DC2">
              <w:rPr>
                <w:color w:val="000000"/>
              </w:rPr>
              <w:t>нии системы оплаты труда  руководителей, их заместителей, главных бухгалтеров муниципальных унитарных предприятий муниципального образования город Камень-на-Оби Каменского района  Алтайского края и муниципальных унитарных предпри</w:t>
            </w:r>
            <w:r w:rsidRPr="008F7DC2">
              <w:rPr>
                <w:color w:val="000000"/>
              </w:rPr>
              <w:t>я</w:t>
            </w:r>
            <w:r w:rsidRPr="008F7DC2">
              <w:rPr>
                <w:color w:val="000000"/>
              </w:rPr>
              <w:t>тий Каменского района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492 от </w:t>
            </w:r>
            <w:r w:rsidRPr="008F7DC2">
              <w:rPr>
                <w:color w:val="000000"/>
              </w:rPr>
              <w:t>25.06.2024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Об утверждении Положения об оплате труда руководителя, зам</w:t>
            </w:r>
            <w:r w:rsidRPr="008F7DC2">
              <w:rPr>
                <w:color w:val="000000"/>
              </w:rPr>
              <w:t>е</w:t>
            </w:r>
            <w:r w:rsidRPr="008F7DC2">
              <w:rPr>
                <w:color w:val="000000"/>
              </w:rPr>
              <w:t>стителя руководителя, главного бухгалтера  муниципального бюджетного учреждения Каменского района Алтайского края «Административно – хозяйственный центр»</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520 от </w:t>
            </w:r>
            <w:r w:rsidRPr="008F7DC2">
              <w:rPr>
                <w:color w:val="000000"/>
              </w:rPr>
              <w:t xml:space="preserve">03.07.2024   </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 xml:space="preserve">Об утверждении Положения о порядке </w:t>
            </w:r>
            <w:proofErr w:type="gramStart"/>
            <w:r w:rsidRPr="008F7DC2">
              <w:rPr>
                <w:color w:val="000000"/>
              </w:rPr>
              <w:t>использования бюджетных ассигнований резервного фонда Администрации Каменского ра</w:t>
            </w:r>
            <w:r w:rsidRPr="008F7DC2">
              <w:rPr>
                <w:color w:val="000000"/>
              </w:rPr>
              <w:t>й</w:t>
            </w:r>
            <w:r w:rsidRPr="008F7DC2">
              <w:rPr>
                <w:color w:val="000000"/>
              </w:rPr>
              <w:t>она Алтайского края муниципального образования</w:t>
            </w:r>
            <w:proofErr w:type="gramEnd"/>
            <w:r w:rsidRPr="008F7DC2">
              <w:rPr>
                <w:color w:val="000000"/>
              </w:rPr>
              <w:t xml:space="preserve"> Каменский район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533 от 09.07.2024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межведомственной рабочей группе по противодействию нел</w:t>
            </w:r>
            <w:r w:rsidRPr="008F7DC2">
              <w:rPr>
                <w:color w:val="000000"/>
              </w:rPr>
              <w:t>е</w:t>
            </w:r>
            <w:r w:rsidRPr="008F7DC2">
              <w:rPr>
                <w:color w:val="000000"/>
              </w:rPr>
              <w:t>гальной занятости на территории Каменского района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604 от </w:t>
            </w:r>
            <w:r w:rsidRPr="008F7DC2">
              <w:rPr>
                <w:color w:val="000000"/>
              </w:rPr>
              <w:t>07.08.2024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proofErr w:type="gramStart"/>
            <w:r w:rsidRPr="008F7DC2">
              <w:rPr>
                <w:color w:val="000000"/>
              </w:rPr>
              <w:t>О внесении изменений в состав комиссии по проведению аукци</w:t>
            </w:r>
            <w:r w:rsidRPr="008F7DC2">
              <w:rPr>
                <w:color w:val="000000"/>
              </w:rPr>
              <w:t>о</w:t>
            </w:r>
            <w:r w:rsidRPr="008F7DC2">
              <w:rPr>
                <w:color w:val="000000"/>
              </w:rPr>
              <w:t>нов по продаже земельных участков, либо права на заключение договоров аренды земельных участков на территории муниц</w:t>
            </w:r>
            <w:r w:rsidRPr="008F7DC2">
              <w:rPr>
                <w:color w:val="000000"/>
              </w:rPr>
              <w:t>и</w:t>
            </w:r>
            <w:r w:rsidRPr="008F7DC2">
              <w:rPr>
                <w:color w:val="000000"/>
              </w:rPr>
              <w:t>пального образования Каменский район Алтайского края, утве</w:t>
            </w:r>
            <w:r w:rsidRPr="008F7DC2">
              <w:rPr>
                <w:color w:val="000000"/>
              </w:rPr>
              <w:t>р</w:t>
            </w:r>
            <w:r w:rsidRPr="008F7DC2">
              <w:rPr>
                <w:color w:val="000000"/>
              </w:rPr>
              <w:t>жденный постановлением Администрации района от 23.09.2016 № 427 «Об утверждении Положения о комиссии по проведению аукционов по продаже земельных участков, либо право на закл</w:t>
            </w:r>
            <w:r w:rsidRPr="008F7DC2">
              <w:rPr>
                <w:color w:val="000000"/>
              </w:rPr>
              <w:t>ю</w:t>
            </w:r>
            <w:r w:rsidRPr="008F7DC2">
              <w:rPr>
                <w:color w:val="000000"/>
              </w:rPr>
              <w:t>чение договоров аренды земельных участков на территории м</w:t>
            </w:r>
            <w:r w:rsidRPr="008F7DC2">
              <w:rPr>
                <w:color w:val="000000"/>
              </w:rPr>
              <w:t>у</w:t>
            </w:r>
            <w:r w:rsidRPr="008F7DC2">
              <w:rPr>
                <w:color w:val="000000"/>
              </w:rPr>
              <w:t>ниципального образования</w:t>
            </w:r>
            <w:proofErr w:type="gramEnd"/>
            <w:r w:rsidRPr="008F7DC2">
              <w:rPr>
                <w:color w:val="000000"/>
              </w:rPr>
              <w:t xml:space="preserve"> Каменский район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628 от 12.08.2024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создании эвакуационной комиссии в муниципальном образов</w:t>
            </w:r>
            <w:r w:rsidRPr="008F7DC2">
              <w:rPr>
                <w:color w:val="000000"/>
              </w:rPr>
              <w:t>а</w:t>
            </w:r>
            <w:r w:rsidRPr="008F7DC2">
              <w:rPr>
                <w:color w:val="000000"/>
              </w:rPr>
              <w:t>нии Каменский район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629 от 12.08.2024 </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rPr>
                <w:b/>
              </w:rPr>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внесении изменения в постановление Администрации района от 17.01.2022 № 17 «О размещении нестационарных торговых объектов (оказание услуг) на территории Каменского района А</w:t>
            </w:r>
            <w:r w:rsidRPr="008F7DC2">
              <w:rPr>
                <w:color w:val="000000"/>
              </w:rPr>
              <w:t>л</w:t>
            </w:r>
            <w:r w:rsidRPr="008F7DC2">
              <w:rPr>
                <w:color w:val="000000"/>
              </w:rPr>
              <w:t>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631 от </w:t>
            </w:r>
            <w:r w:rsidRPr="008F7DC2">
              <w:rPr>
                <w:color w:val="000000"/>
              </w:rPr>
              <w:t>16.08.2024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 xml:space="preserve">О внесении изменения в постановление Администрации района от 30.01.2024 № 57 «Об утверждении Административного </w:t>
            </w:r>
            <w:proofErr w:type="gramStart"/>
            <w:r w:rsidRPr="008F7DC2">
              <w:rPr>
                <w:color w:val="000000"/>
              </w:rPr>
              <w:t>регл</w:t>
            </w:r>
            <w:r w:rsidRPr="008F7DC2">
              <w:rPr>
                <w:color w:val="000000"/>
              </w:rPr>
              <w:t>а</w:t>
            </w:r>
            <w:r w:rsidRPr="008F7DC2">
              <w:rPr>
                <w:color w:val="000000"/>
              </w:rPr>
              <w:t>мента Администрации Каменского района Алтайского края предоставления муниципальной</w:t>
            </w:r>
            <w:proofErr w:type="gramEnd"/>
            <w:r w:rsidRPr="008F7DC2">
              <w:rPr>
                <w:color w:val="000000"/>
              </w:rPr>
              <w:t xml:space="preserve"> услуги «Согласование провед</w:t>
            </w:r>
            <w:r w:rsidRPr="008F7DC2">
              <w:rPr>
                <w:color w:val="000000"/>
              </w:rPr>
              <w:t>е</w:t>
            </w:r>
            <w:r w:rsidRPr="008F7DC2">
              <w:rPr>
                <w:color w:val="000000"/>
              </w:rPr>
              <w:t>ния переустройства и (или) перепланировки помещения в мног</w:t>
            </w:r>
            <w:r w:rsidRPr="008F7DC2">
              <w:rPr>
                <w:color w:val="000000"/>
              </w:rPr>
              <w:t>о</w:t>
            </w:r>
            <w:r w:rsidRPr="008F7DC2">
              <w:rPr>
                <w:color w:val="000000"/>
              </w:rPr>
              <w:t>квартирном доме»</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639 от </w:t>
            </w:r>
            <w:r w:rsidRPr="008F7DC2">
              <w:rPr>
                <w:color w:val="000000"/>
              </w:rPr>
              <w:t>22.08.2024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 xml:space="preserve">Об утверждении Административного </w:t>
            </w:r>
            <w:proofErr w:type="gramStart"/>
            <w:r w:rsidRPr="008F7DC2">
              <w:rPr>
                <w:color w:val="000000"/>
              </w:rPr>
              <w:t>регламента Администрации Каменского района Алтайского края предоставления муниц</w:t>
            </w:r>
            <w:r w:rsidRPr="008F7DC2">
              <w:rPr>
                <w:color w:val="000000"/>
              </w:rPr>
              <w:t>и</w:t>
            </w:r>
            <w:r w:rsidRPr="008F7DC2">
              <w:rPr>
                <w:color w:val="000000"/>
              </w:rPr>
              <w:t>пальной</w:t>
            </w:r>
            <w:proofErr w:type="gramEnd"/>
            <w:r w:rsidRPr="008F7DC2">
              <w:rPr>
                <w:color w:val="000000"/>
              </w:rPr>
              <w:t xml:space="preserve"> услуги «Постановка на учет граждан, испытывающих потребность в древесине для собственных нужд»</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646 от </w:t>
            </w:r>
            <w:r w:rsidRPr="008F7DC2">
              <w:rPr>
                <w:color w:val="000000"/>
              </w:rPr>
              <w:t>27.08.2024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создании комиссии по предупреждению и ликвидации чрезвычайных ситуаций и обеспечению пожарной безопасности Каме</w:t>
            </w:r>
            <w:r w:rsidRPr="008F7DC2">
              <w:rPr>
                <w:color w:val="000000"/>
              </w:rPr>
              <w:t>н</w:t>
            </w:r>
            <w:r w:rsidRPr="008F7DC2">
              <w:rPr>
                <w:color w:val="000000"/>
              </w:rPr>
              <w:t>ского района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650 от 30.08.2024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02.02.2024 № 72 «Об утверждении муниципальной  Программы «Профилактика терроризма и экстремизма на территории Каме</w:t>
            </w:r>
            <w:r w:rsidRPr="008F7DC2">
              <w:rPr>
                <w:color w:val="000000"/>
              </w:rPr>
              <w:t>н</w:t>
            </w:r>
            <w:r w:rsidRPr="008F7DC2">
              <w:rPr>
                <w:color w:val="000000"/>
              </w:rPr>
              <w:t>ского района»</w:t>
            </w:r>
          </w:p>
        </w:tc>
        <w:tc>
          <w:tcPr>
            <w:tcW w:w="2127" w:type="dxa"/>
          </w:tcPr>
          <w:p w:rsidR="00A50087" w:rsidRPr="008F7DC2" w:rsidRDefault="00A50087" w:rsidP="001A79A9">
            <w:pPr>
              <w:widowControl w:val="0"/>
              <w:autoSpaceDE w:val="0"/>
              <w:autoSpaceDN w:val="0"/>
              <w:adjustRightInd w:val="0"/>
              <w:ind w:firstLine="42"/>
              <w:jc w:val="both"/>
            </w:pPr>
            <w:r w:rsidRPr="008F7DC2">
              <w:t>№ 652 от 30.08.2024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15.05.2023 № 531 «О комиссии по делам несовершеннолетних и защите их прав Администрации Каменского района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654 от  </w:t>
            </w:r>
            <w:r w:rsidRPr="008F7DC2">
              <w:rPr>
                <w:color w:val="000000"/>
              </w:rPr>
              <w:t>30.08.2024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20.12.2021 № 1086  «Об утверждении  муниципальной пр</w:t>
            </w:r>
            <w:r w:rsidRPr="008F7DC2">
              <w:rPr>
                <w:color w:val="000000"/>
              </w:rPr>
              <w:t>о</w:t>
            </w:r>
            <w:r w:rsidRPr="008F7DC2">
              <w:rPr>
                <w:color w:val="000000"/>
              </w:rPr>
              <w:t>граммы  «Комплексные меры профилактики  наркомании  в  К</w:t>
            </w:r>
            <w:r w:rsidRPr="008F7DC2">
              <w:rPr>
                <w:color w:val="000000"/>
              </w:rPr>
              <w:t>а</w:t>
            </w:r>
            <w:r w:rsidRPr="008F7DC2">
              <w:rPr>
                <w:color w:val="000000"/>
              </w:rPr>
              <w:t>менском районе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656 от 30.08.2024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Об организации и ведении гражданской обороны   на территории  Каменского района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658 от 30.08.2024 </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17.12.2009 № 487 «О создании единой дежурно-диспетчерской службы»</w:t>
            </w:r>
          </w:p>
        </w:tc>
        <w:tc>
          <w:tcPr>
            <w:tcW w:w="2127" w:type="dxa"/>
          </w:tcPr>
          <w:p w:rsidR="00A50087" w:rsidRPr="008F7DC2" w:rsidRDefault="00A50087" w:rsidP="001A79A9">
            <w:pPr>
              <w:widowControl w:val="0"/>
              <w:autoSpaceDE w:val="0"/>
              <w:autoSpaceDN w:val="0"/>
              <w:adjustRightInd w:val="0"/>
              <w:ind w:firstLine="42"/>
              <w:jc w:val="both"/>
            </w:pPr>
            <w:r w:rsidRPr="008F7DC2">
              <w:t>№ 659 от 30.08.2024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04.09.2020 № 550 «Об утверждении муниципальной програ</w:t>
            </w:r>
            <w:r w:rsidRPr="008F7DC2">
              <w:rPr>
                <w:color w:val="000000"/>
              </w:rPr>
              <w:t>м</w:t>
            </w:r>
            <w:r w:rsidRPr="008F7DC2">
              <w:rPr>
                <w:color w:val="000000"/>
              </w:rPr>
              <w:t>мы «Развитие физической культуры и спорта в Каменском ра</w:t>
            </w:r>
            <w:r w:rsidRPr="008F7DC2">
              <w:rPr>
                <w:color w:val="000000"/>
              </w:rPr>
              <w:t>й</w:t>
            </w:r>
            <w:r w:rsidRPr="008F7DC2">
              <w:rPr>
                <w:color w:val="000000"/>
              </w:rPr>
              <w:t>оне»</w:t>
            </w:r>
          </w:p>
        </w:tc>
        <w:tc>
          <w:tcPr>
            <w:tcW w:w="2127" w:type="dxa"/>
          </w:tcPr>
          <w:p w:rsidR="00A50087" w:rsidRPr="008F7DC2" w:rsidRDefault="00A50087" w:rsidP="001A79A9">
            <w:pPr>
              <w:widowControl w:val="0"/>
              <w:autoSpaceDE w:val="0"/>
              <w:autoSpaceDN w:val="0"/>
              <w:adjustRightInd w:val="0"/>
              <w:ind w:firstLine="42"/>
              <w:jc w:val="both"/>
            </w:pPr>
            <w:r w:rsidRPr="008F7DC2">
              <w:t>№ 664 от 30.08.2024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внесении изменений в Примерное Положение об оплате труда работников муниципальных бюджетных общеобразовательных учреждений Каменского района Алтайского края, утвержденное постановлением Администрации района от 26.05.2022 № 522</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671 от </w:t>
            </w:r>
            <w:r w:rsidRPr="008F7DC2">
              <w:rPr>
                <w:color w:val="000000"/>
              </w:rPr>
              <w:t>03.09.2024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 xml:space="preserve">О внесении изменений в Примерное Положение об оплате </w:t>
            </w:r>
            <w:proofErr w:type="gramStart"/>
            <w:r w:rsidRPr="008F7DC2">
              <w:rPr>
                <w:color w:val="000000"/>
              </w:rPr>
              <w:t>труда работников муниципальных бюджетных дошкольных образов</w:t>
            </w:r>
            <w:r w:rsidRPr="008F7DC2">
              <w:rPr>
                <w:color w:val="000000"/>
              </w:rPr>
              <w:t>а</w:t>
            </w:r>
            <w:r w:rsidRPr="008F7DC2">
              <w:rPr>
                <w:color w:val="000000"/>
              </w:rPr>
              <w:t>тельных учреждений Каменского района Алтайского края</w:t>
            </w:r>
            <w:proofErr w:type="gramEnd"/>
            <w:r w:rsidRPr="008F7DC2">
              <w:rPr>
                <w:color w:val="000000"/>
              </w:rPr>
              <w:t xml:space="preserve"> утве</w:t>
            </w:r>
            <w:r w:rsidRPr="008F7DC2">
              <w:rPr>
                <w:color w:val="000000"/>
              </w:rPr>
              <w:t>р</w:t>
            </w:r>
            <w:r w:rsidRPr="008F7DC2">
              <w:rPr>
                <w:color w:val="000000"/>
              </w:rPr>
              <w:t>жденное постановлением Администрации района от 26.05.2022 № 523</w:t>
            </w:r>
          </w:p>
        </w:tc>
        <w:tc>
          <w:tcPr>
            <w:tcW w:w="2127" w:type="dxa"/>
          </w:tcPr>
          <w:p w:rsidR="00A50087" w:rsidRPr="008F7DC2" w:rsidRDefault="00A50087" w:rsidP="001A79A9">
            <w:pPr>
              <w:widowControl w:val="0"/>
              <w:autoSpaceDE w:val="0"/>
              <w:autoSpaceDN w:val="0"/>
              <w:adjustRightInd w:val="0"/>
              <w:ind w:firstLine="42"/>
              <w:jc w:val="both"/>
            </w:pPr>
            <w:r w:rsidRPr="008F7DC2">
              <w:t>№ 703 от 10.09.2024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30.10.2019 № 862 «Об утверждении муниципальной програ</w:t>
            </w:r>
            <w:r w:rsidRPr="008F7DC2">
              <w:rPr>
                <w:color w:val="000000"/>
              </w:rPr>
              <w:t>м</w:t>
            </w:r>
            <w:r w:rsidRPr="008F7DC2">
              <w:rPr>
                <w:color w:val="000000"/>
              </w:rPr>
              <w:t>мы «Переселение граждан из аварийного жилищного фонда гор</w:t>
            </w:r>
            <w:r w:rsidRPr="008F7DC2">
              <w:rPr>
                <w:color w:val="000000"/>
              </w:rPr>
              <w:t>о</w:t>
            </w:r>
            <w:r w:rsidRPr="008F7DC2">
              <w:rPr>
                <w:color w:val="000000"/>
              </w:rPr>
              <w:t>да Камень-на-Оби Каменского района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709  от </w:t>
            </w:r>
            <w:r w:rsidRPr="008F7DC2">
              <w:rPr>
                <w:color w:val="000000"/>
              </w:rPr>
              <w:t>10.09.2024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05.04.2016 № 91 «О комиссии по соблюдению требований к служебному поведению  муниципальных служащих Администр</w:t>
            </w:r>
            <w:r w:rsidRPr="008F7DC2">
              <w:rPr>
                <w:color w:val="000000"/>
              </w:rPr>
              <w:t>а</w:t>
            </w:r>
            <w:r w:rsidRPr="008F7DC2">
              <w:rPr>
                <w:color w:val="000000"/>
              </w:rPr>
              <w:t>ции района и её органов и урегулированию конфликта интер</w:t>
            </w:r>
            <w:r w:rsidRPr="008F7DC2">
              <w:rPr>
                <w:color w:val="000000"/>
              </w:rPr>
              <w:t>е</w:t>
            </w:r>
            <w:r w:rsidRPr="008F7DC2">
              <w:rPr>
                <w:color w:val="000000"/>
              </w:rPr>
              <w:t>сов»</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713 от </w:t>
            </w:r>
            <w:r w:rsidRPr="008F7DC2">
              <w:rPr>
                <w:color w:val="000000"/>
              </w:rPr>
              <w:t>24.09.2024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Порядке отнесения имущества автономного или бюджетного учреждения Каменского района Алтайского края к категории ос</w:t>
            </w:r>
            <w:r w:rsidRPr="008F7DC2">
              <w:rPr>
                <w:color w:val="000000"/>
              </w:rPr>
              <w:t>о</w:t>
            </w:r>
            <w:r w:rsidRPr="008F7DC2">
              <w:rPr>
                <w:color w:val="000000"/>
              </w:rPr>
              <w:t>бо ценного движимого имущества</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714 от </w:t>
            </w:r>
            <w:r w:rsidRPr="008F7DC2">
              <w:rPr>
                <w:color w:val="000000"/>
              </w:rPr>
              <w:t>12.09.2024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lang/>
              </w:rPr>
              <w:t>О создании инвестиционного совета при главе Каменского района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751 от </w:t>
            </w:r>
            <w:r w:rsidRPr="008F7DC2">
              <w:rPr>
                <w:color w:val="000000"/>
              </w:rPr>
              <w:t>20.09.2024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23.12.2016 № 883 «Об утверждении Порядка принятия реш</w:t>
            </w:r>
            <w:r w:rsidRPr="008F7DC2">
              <w:rPr>
                <w:color w:val="000000"/>
              </w:rPr>
              <w:t>е</w:t>
            </w:r>
            <w:r w:rsidRPr="008F7DC2">
              <w:rPr>
                <w:color w:val="000000"/>
              </w:rPr>
              <w:t>ний о признании безнадежной к взысканию задолженности по платежам в бюджет муниципального образования Каменский район Алтайского края, в бюджет муниципального образования город Камень-на-Оби Каменского района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773 от </w:t>
            </w:r>
            <w:r w:rsidRPr="008F7DC2">
              <w:rPr>
                <w:color w:val="000000"/>
              </w:rPr>
              <w:t>01.10.2024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создании пунктов временного размещения и питания насел</w:t>
            </w:r>
            <w:r w:rsidRPr="008F7DC2">
              <w:rPr>
                <w:color w:val="000000"/>
              </w:rPr>
              <w:t>е</w:t>
            </w:r>
            <w:r w:rsidRPr="008F7DC2">
              <w:rPr>
                <w:color w:val="000000"/>
              </w:rPr>
              <w:t>ния, пострадавшего при возникновении (угрозе возникновения) чрезвычайных ситуаций природного и техногенного характера на территории Каменского района</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840 от </w:t>
            </w:r>
            <w:r w:rsidRPr="008F7DC2">
              <w:rPr>
                <w:color w:val="000000"/>
              </w:rPr>
              <w:t>15.10.2024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Об утверждении муниципальной    программы «Улучшение усл</w:t>
            </w:r>
            <w:r w:rsidRPr="008F7DC2">
              <w:rPr>
                <w:color w:val="000000"/>
              </w:rPr>
              <w:t>о</w:t>
            </w:r>
            <w:r w:rsidRPr="008F7DC2">
              <w:rPr>
                <w:color w:val="000000"/>
              </w:rPr>
              <w:t>вий       и  охраны труда  в  Каменском районе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841 от </w:t>
            </w:r>
            <w:r w:rsidRPr="008F7DC2">
              <w:rPr>
                <w:color w:val="000000"/>
              </w:rPr>
              <w:t>17.10.2024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Об утверждении муниципальной    программы «Развитие туризма в Каменском районе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842 от 17.10.2024 </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Об утверждении муниципальной    программы «Развитие и по</w:t>
            </w:r>
            <w:r w:rsidRPr="008F7DC2">
              <w:rPr>
                <w:color w:val="000000"/>
              </w:rPr>
              <w:t>д</w:t>
            </w:r>
            <w:r w:rsidRPr="008F7DC2">
              <w:rPr>
                <w:color w:val="000000"/>
              </w:rPr>
              <w:t>держка малого и среднего  предпринимательства в Каменском районе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843 от 17.10.2024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Об утверждении муниципальной программы «Улучшение кач</w:t>
            </w:r>
            <w:r w:rsidRPr="008F7DC2">
              <w:rPr>
                <w:color w:val="000000"/>
              </w:rPr>
              <w:t>е</w:t>
            </w:r>
            <w:r w:rsidRPr="008F7DC2">
              <w:rPr>
                <w:color w:val="000000"/>
              </w:rPr>
              <w:t>ства жизни граждан пожилого возраста       и инвалидов в Каме</w:t>
            </w:r>
            <w:r w:rsidRPr="008F7DC2">
              <w:rPr>
                <w:color w:val="000000"/>
              </w:rPr>
              <w:t>н</w:t>
            </w:r>
            <w:r w:rsidRPr="008F7DC2">
              <w:rPr>
                <w:color w:val="000000"/>
              </w:rPr>
              <w:t>ском районе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844 от 17.10.2024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lang/>
              </w:rPr>
              <w:t>О внесении изменения в постановление Администрации района от 22.03.2022 № 239 «Об утверждении схемы размещения нестационарных торговых объектов на территории муниципального образования Каменский район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845 от 17.10.2024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proofErr w:type="gramStart"/>
            <w:r w:rsidRPr="008F7DC2">
              <w:rPr>
                <w:color w:val="000000"/>
              </w:rPr>
              <w:t>О внесении изменения в постановление Администрации района от 21.05.2024 № 387 «Об утверждении Порядка предоставления из бюджета муниципального образования Каменский район А</w:t>
            </w:r>
            <w:r w:rsidRPr="008F7DC2">
              <w:rPr>
                <w:color w:val="000000"/>
              </w:rPr>
              <w:t>л</w:t>
            </w:r>
            <w:r w:rsidRPr="008F7DC2">
              <w:rPr>
                <w:color w:val="000000"/>
              </w:rPr>
              <w:t>тайского края субсидий юридическим лицам (за исключением государственных (муниципальных) учреждений), индивидуал</w:t>
            </w:r>
            <w:r w:rsidRPr="008F7DC2">
              <w:rPr>
                <w:color w:val="000000"/>
              </w:rPr>
              <w:t>ь</w:t>
            </w:r>
            <w:r w:rsidRPr="008F7DC2">
              <w:rPr>
                <w:color w:val="000000"/>
              </w:rPr>
              <w:t>ным предпринимателям, осуществляющим перевозку пассажиров автомобильным транспортом общего пользования (кроме легк</w:t>
            </w:r>
            <w:r w:rsidRPr="008F7DC2">
              <w:rPr>
                <w:color w:val="000000"/>
              </w:rPr>
              <w:t>о</w:t>
            </w:r>
            <w:r w:rsidRPr="008F7DC2">
              <w:rPr>
                <w:color w:val="000000"/>
              </w:rPr>
              <w:t>вого такси) по действующим муниципальным маршрутам рег</w:t>
            </w:r>
            <w:r w:rsidRPr="008F7DC2">
              <w:rPr>
                <w:color w:val="000000"/>
              </w:rPr>
              <w:t>у</w:t>
            </w:r>
            <w:r w:rsidRPr="008F7DC2">
              <w:rPr>
                <w:color w:val="000000"/>
              </w:rPr>
              <w:t>лярных перевозок, в целях компенсации недополученных дох</w:t>
            </w:r>
            <w:r w:rsidRPr="008F7DC2">
              <w:rPr>
                <w:color w:val="000000"/>
              </w:rPr>
              <w:t>о</w:t>
            </w:r>
            <w:r w:rsidRPr="008F7DC2">
              <w:rPr>
                <w:color w:val="000000"/>
              </w:rPr>
              <w:t>дов, связанных с предоставлением права бесплатного проезда  в</w:t>
            </w:r>
            <w:proofErr w:type="gramEnd"/>
            <w:r w:rsidRPr="008F7DC2">
              <w:rPr>
                <w:color w:val="000000"/>
              </w:rPr>
              <w:t xml:space="preserve"> период с 1 сентября по 31 мая включительно для обучающихся общеобразовательных организаций из многодетных семей</w:t>
            </w:r>
          </w:p>
        </w:tc>
        <w:tc>
          <w:tcPr>
            <w:tcW w:w="2127" w:type="dxa"/>
          </w:tcPr>
          <w:p w:rsidR="00A50087" w:rsidRPr="008F7DC2" w:rsidRDefault="00A50087" w:rsidP="001A79A9">
            <w:pPr>
              <w:widowControl w:val="0"/>
              <w:autoSpaceDE w:val="0"/>
              <w:autoSpaceDN w:val="0"/>
              <w:adjustRightInd w:val="0"/>
              <w:ind w:firstLine="42"/>
              <w:jc w:val="both"/>
            </w:pPr>
            <w:r w:rsidRPr="008F7DC2">
              <w:t>№ 847 от 17.10.2024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rPr>
                <w:color w:val="000000"/>
              </w:rPr>
            </w:pPr>
            <w:r w:rsidRPr="008F7DC2">
              <w:rPr>
                <w:color w:val="000000"/>
              </w:rPr>
              <w:t>О создании эвакуационной комиссии в муниципальном образовании Каменский район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900 от 01.11.2024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 xml:space="preserve">О внесении изменений в Примерное Положение об оплате </w:t>
            </w:r>
            <w:proofErr w:type="gramStart"/>
            <w:r w:rsidRPr="008F7DC2">
              <w:rPr>
                <w:color w:val="000000"/>
              </w:rPr>
              <w:t>труда работников муниципальных бюджетных дошкольных образов</w:t>
            </w:r>
            <w:r w:rsidRPr="008F7DC2">
              <w:rPr>
                <w:color w:val="000000"/>
              </w:rPr>
              <w:t>а</w:t>
            </w:r>
            <w:r w:rsidRPr="008F7DC2">
              <w:rPr>
                <w:color w:val="000000"/>
              </w:rPr>
              <w:t>тельных учреждений Каменского района Алтайского края</w:t>
            </w:r>
            <w:proofErr w:type="gramEnd"/>
            <w:r w:rsidRPr="008F7DC2">
              <w:rPr>
                <w:color w:val="000000"/>
              </w:rPr>
              <w:t xml:space="preserve"> утве</w:t>
            </w:r>
            <w:r w:rsidRPr="008F7DC2">
              <w:rPr>
                <w:color w:val="000000"/>
              </w:rPr>
              <w:t>р</w:t>
            </w:r>
            <w:r w:rsidRPr="008F7DC2">
              <w:rPr>
                <w:color w:val="000000"/>
              </w:rPr>
              <w:t>жденное постановлением Администрации района от 26.05.2022 № 523</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911 от </w:t>
            </w:r>
            <w:r w:rsidRPr="008F7DC2">
              <w:rPr>
                <w:color w:val="000000"/>
              </w:rPr>
              <w:t>01.11.2024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внесении изменений в Примерное Положение об оплате труда работников муниципальных бюджетных общеобразовательных учреждений Каменского района Алтайского края, утвержденное постановлением Администрации района от 26.05.2022 № 522</w:t>
            </w:r>
          </w:p>
        </w:tc>
        <w:tc>
          <w:tcPr>
            <w:tcW w:w="2127" w:type="dxa"/>
          </w:tcPr>
          <w:p w:rsidR="00A50087" w:rsidRPr="008F7DC2" w:rsidRDefault="00A50087" w:rsidP="00274E02">
            <w:pPr>
              <w:widowControl w:val="0"/>
              <w:autoSpaceDE w:val="0"/>
              <w:autoSpaceDN w:val="0"/>
              <w:adjustRightInd w:val="0"/>
              <w:ind w:firstLine="42"/>
              <w:jc w:val="both"/>
            </w:pPr>
            <w:r w:rsidRPr="008F7DC2">
              <w:t xml:space="preserve">№ 912 от </w:t>
            </w:r>
            <w:r w:rsidRPr="008F7DC2">
              <w:rPr>
                <w:color w:val="000000"/>
              </w:rPr>
              <w:t>01.11.2024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25.03.2022  № 266 «Об утверждении муниципальной програ</w:t>
            </w:r>
            <w:r w:rsidRPr="008F7DC2">
              <w:rPr>
                <w:color w:val="000000"/>
              </w:rPr>
              <w:t>м</w:t>
            </w:r>
            <w:r w:rsidRPr="008F7DC2">
              <w:rPr>
                <w:color w:val="000000"/>
              </w:rPr>
              <w:t>мы «Развитие гражданского общества на территории Каменского района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929 от </w:t>
            </w:r>
            <w:r w:rsidRPr="008F7DC2">
              <w:rPr>
                <w:color w:val="000000"/>
              </w:rPr>
              <w:t>13.11.2024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Об утверждении муниципальной программы «Культура  Каме</w:t>
            </w:r>
            <w:r w:rsidRPr="008F7DC2">
              <w:rPr>
                <w:color w:val="000000"/>
              </w:rPr>
              <w:t>н</w:t>
            </w:r>
            <w:r w:rsidRPr="008F7DC2">
              <w:rPr>
                <w:color w:val="000000"/>
              </w:rPr>
              <w:t>ского района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941 от 19.11.2024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10.12.2020 № 734  «Об утверждении муниципальной програ</w:t>
            </w:r>
            <w:r w:rsidRPr="008F7DC2">
              <w:rPr>
                <w:color w:val="000000"/>
              </w:rPr>
              <w:t>м</w:t>
            </w:r>
            <w:r w:rsidRPr="008F7DC2">
              <w:rPr>
                <w:color w:val="000000"/>
              </w:rPr>
              <w:t>мы «Культура Каменского района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946 от 21.11.2024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порядке бесплатного посещения многодетными семьями муниципального музея, а также выставок, организованных муниц</w:t>
            </w:r>
            <w:r w:rsidRPr="008F7DC2">
              <w:rPr>
                <w:color w:val="000000"/>
              </w:rPr>
              <w:t>и</w:t>
            </w:r>
            <w:r w:rsidRPr="008F7DC2">
              <w:rPr>
                <w:color w:val="000000"/>
              </w:rPr>
              <w:t>пальными учреждениями культуры на территории Каменского района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960 от 02.12.2024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внесении изменений в Положение о порядке и условиях единовременной выплаты педагогическим работникам из числа выпускников высших или средних профессиональных образовател</w:t>
            </w:r>
            <w:r w:rsidRPr="008F7DC2">
              <w:rPr>
                <w:color w:val="000000"/>
              </w:rPr>
              <w:t>ь</w:t>
            </w:r>
            <w:r w:rsidRPr="008F7DC2">
              <w:rPr>
                <w:color w:val="000000"/>
              </w:rPr>
              <w:t>ных организаций, приступившим к работе в образовательных учреждениях Каменского района Алтайского края, утвержденное постановлением Администрации района от 15.04.2021 № 338</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979 от </w:t>
            </w:r>
            <w:r w:rsidRPr="008F7DC2">
              <w:rPr>
                <w:color w:val="000000"/>
              </w:rPr>
              <w:t>03.12.2024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lang/>
              </w:rPr>
              <w:t>О внесении изменения в постановление Администрации района от 20.09.2024 № 751 «О создании инвестиционного совета при главе Каменского района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980 от </w:t>
            </w:r>
            <w:r w:rsidRPr="008F7DC2">
              <w:rPr>
                <w:color w:val="000000"/>
              </w:rPr>
              <w:t>03.12.2024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Об утверждении Порядка осуществления единовременных компенсационных выплат на приобретение жилья медицинским р</w:t>
            </w:r>
            <w:r w:rsidRPr="008F7DC2">
              <w:rPr>
                <w:color w:val="000000"/>
              </w:rPr>
              <w:t>а</w:t>
            </w:r>
            <w:r w:rsidRPr="008F7DC2">
              <w:rPr>
                <w:color w:val="000000"/>
              </w:rPr>
              <w:t>ботникам в рамках муниципальной программы «Привлечение и закрепление врачебных кадров в муниципальном образовании Каменский район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981 от </w:t>
            </w:r>
            <w:r w:rsidRPr="008F7DC2">
              <w:rPr>
                <w:color w:val="000000"/>
              </w:rPr>
              <w:t>03.12.2024</w:t>
            </w:r>
          </w:p>
        </w:tc>
      </w:tr>
      <w:tr w:rsidR="00A50087" w:rsidRPr="008F7DC2" w:rsidTr="008F7DC2">
        <w:tblPrEx>
          <w:tblCellMar>
            <w:top w:w="0" w:type="dxa"/>
            <w:bottom w:w="0" w:type="dxa"/>
          </w:tblCellMar>
        </w:tblPrEx>
        <w:trPr>
          <w:trHeight w:val="131"/>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внесении изменений в постановление Администрации района от 14.08.2017 № 907 «Об утверждении Порядка установления, изменения, отмены муниципальных маршрутов регулярных перев</w:t>
            </w:r>
            <w:r w:rsidRPr="008F7DC2">
              <w:rPr>
                <w:color w:val="000000"/>
              </w:rPr>
              <w:t>о</w:t>
            </w:r>
            <w:r w:rsidRPr="008F7DC2">
              <w:rPr>
                <w:color w:val="000000"/>
              </w:rPr>
              <w:t>зок, входящих в маршрутную сеть городского  поселения город Камень-на-Оби Каменского района Алтайского края и маршрутов между сельскими поселениями в границах муниципального обр</w:t>
            </w:r>
            <w:r w:rsidRPr="008F7DC2">
              <w:rPr>
                <w:color w:val="000000"/>
              </w:rPr>
              <w:t>а</w:t>
            </w:r>
            <w:r w:rsidRPr="008F7DC2">
              <w:rPr>
                <w:color w:val="000000"/>
              </w:rPr>
              <w:t>зования Каменский район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w:t>
            </w:r>
            <w:r w:rsidRPr="008F7DC2">
              <w:rPr>
                <w:color w:val="000000"/>
              </w:rPr>
              <w:t>1022 от 17.12.2024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 внесении изменения в постановление Администрации района от 01.11.2024 № 900 «О создании эвакуационной комиссии в м</w:t>
            </w:r>
            <w:r w:rsidRPr="008F7DC2">
              <w:rPr>
                <w:color w:val="000000"/>
              </w:rPr>
              <w:t>у</w:t>
            </w:r>
            <w:r w:rsidRPr="008F7DC2">
              <w:rPr>
                <w:color w:val="000000"/>
              </w:rPr>
              <w:t>ниципальном образовании Каменский район Алтайского края»</w:t>
            </w:r>
          </w:p>
        </w:tc>
        <w:tc>
          <w:tcPr>
            <w:tcW w:w="2127" w:type="dxa"/>
          </w:tcPr>
          <w:p w:rsidR="00A50087" w:rsidRPr="008F7DC2" w:rsidRDefault="00A50087" w:rsidP="001A79A9">
            <w:pPr>
              <w:widowControl w:val="0"/>
              <w:autoSpaceDE w:val="0"/>
              <w:autoSpaceDN w:val="0"/>
              <w:adjustRightInd w:val="0"/>
              <w:ind w:firstLine="42"/>
              <w:jc w:val="both"/>
            </w:pPr>
            <w:r w:rsidRPr="008F7DC2">
              <w:t xml:space="preserve">№ 1032 от </w:t>
            </w:r>
            <w:r w:rsidRPr="008F7DC2">
              <w:rPr>
                <w:color w:val="000000"/>
              </w:rPr>
              <w:t>19.12.2024</w:t>
            </w:r>
          </w:p>
        </w:tc>
      </w:tr>
      <w:tr w:rsidR="00A50087" w:rsidRPr="008F7DC2" w:rsidTr="008F7DC2">
        <w:tblPrEx>
          <w:tblCellMar>
            <w:top w:w="0" w:type="dxa"/>
            <w:bottom w:w="0" w:type="dxa"/>
          </w:tblCellMar>
        </w:tblPrEx>
        <w:trPr>
          <w:trHeight w:val="360"/>
        </w:trPr>
        <w:tc>
          <w:tcPr>
            <w:tcW w:w="993" w:type="dxa"/>
          </w:tcPr>
          <w:p w:rsidR="00A50087" w:rsidRPr="008F7DC2" w:rsidRDefault="00A50087" w:rsidP="008F7DC2">
            <w:pPr>
              <w:widowControl w:val="0"/>
              <w:numPr>
                <w:ilvl w:val="0"/>
                <w:numId w:val="2"/>
              </w:numPr>
              <w:autoSpaceDE w:val="0"/>
              <w:autoSpaceDN w:val="0"/>
              <w:adjustRightInd w:val="0"/>
              <w:jc w:val="both"/>
            </w:pPr>
          </w:p>
        </w:tc>
        <w:tc>
          <w:tcPr>
            <w:tcW w:w="6378" w:type="dxa"/>
          </w:tcPr>
          <w:p w:rsidR="00A50087" w:rsidRPr="008F7DC2" w:rsidRDefault="00A50087" w:rsidP="0007036D">
            <w:pPr>
              <w:widowControl w:val="0"/>
              <w:autoSpaceDE w:val="0"/>
              <w:autoSpaceDN w:val="0"/>
              <w:adjustRightInd w:val="0"/>
              <w:ind w:hanging="2"/>
              <w:jc w:val="both"/>
            </w:pPr>
            <w:r w:rsidRPr="008F7DC2">
              <w:rPr>
                <w:color w:val="000000"/>
              </w:rPr>
              <w:t>Об утверждении муниципальной программы «Переселение гра</w:t>
            </w:r>
            <w:r w:rsidRPr="008F7DC2">
              <w:rPr>
                <w:color w:val="000000"/>
              </w:rPr>
              <w:t>ж</w:t>
            </w:r>
            <w:r w:rsidRPr="008F7DC2">
              <w:rPr>
                <w:color w:val="000000"/>
              </w:rPr>
              <w:t>дан из аварийного жилищного фонда»</w:t>
            </w:r>
          </w:p>
        </w:tc>
        <w:tc>
          <w:tcPr>
            <w:tcW w:w="2127" w:type="dxa"/>
          </w:tcPr>
          <w:p w:rsidR="00A50087" w:rsidRPr="008F7DC2" w:rsidRDefault="00A50087" w:rsidP="001A79A9">
            <w:pPr>
              <w:widowControl w:val="0"/>
              <w:autoSpaceDE w:val="0"/>
              <w:autoSpaceDN w:val="0"/>
              <w:adjustRightInd w:val="0"/>
              <w:ind w:firstLine="42"/>
              <w:jc w:val="both"/>
            </w:pPr>
            <w:r w:rsidRPr="008F7DC2">
              <w:t>№ 1037 от 20.12.2024</w:t>
            </w:r>
          </w:p>
        </w:tc>
      </w:tr>
    </w:tbl>
    <w:p w:rsidR="004612CD" w:rsidRPr="008F7DC2" w:rsidRDefault="004612CD" w:rsidP="004612CD"/>
    <w:p w:rsidR="001A4062" w:rsidRDefault="001A4062" w:rsidP="004612CD">
      <w:pPr>
        <w:rPr>
          <w:sz w:val="28"/>
          <w:szCs w:val="28"/>
        </w:rPr>
      </w:pPr>
    </w:p>
    <w:p w:rsidR="007F062B" w:rsidRDefault="008F7DC2" w:rsidP="00AC0AD5">
      <w:pPr>
        <w:rPr>
          <w:b/>
          <w:sz w:val="28"/>
          <w:szCs w:val="28"/>
        </w:rPr>
      </w:pPr>
      <w:r>
        <w:rPr>
          <w:sz w:val="28"/>
          <w:szCs w:val="28"/>
        </w:rPr>
        <w:t xml:space="preserve"> </w:t>
      </w:r>
      <w:r w:rsidR="00253B70">
        <w:rPr>
          <w:sz w:val="28"/>
          <w:szCs w:val="28"/>
        </w:rPr>
        <w:t xml:space="preserve">                                                           </w:t>
      </w:r>
      <w:r>
        <w:rPr>
          <w:sz w:val="28"/>
          <w:szCs w:val="28"/>
        </w:rPr>
        <w:t xml:space="preserve"> </w:t>
      </w:r>
    </w:p>
    <w:p w:rsidR="007F062B" w:rsidRDefault="007F062B" w:rsidP="00AC0AD5">
      <w:pPr>
        <w:rPr>
          <w:b/>
          <w:sz w:val="28"/>
          <w:szCs w:val="28"/>
        </w:rPr>
      </w:pPr>
    </w:p>
    <w:p w:rsidR="001A4062" w:rsidRDefault="001A4062" w:rsidP="00AC0AD5">
      <w:pPr>
        <w:rPr>
          <w:b/>
          <w:sz w:val="28"/>
          <w:szCs w:val="28"/>
        </w:rPr>
      </w:pPr>
    </w:p>
    <w:p w:rsidR="00E306EC" w:rsidRDefault="00E306EC" w:rsidP="00E306EC"/>
    <w:sectPr w:rsidR="00E306EC" w:rsidSect="00B852BA">
      <w:pgSz w:w="11907" w:h="16840" w:code="9"/>
      <w:pgMar w:top="1134"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19E"/>
    <w:multiLevelType w:val="hybridMultilevel"/>
    <w:tmpl w:val="8758E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715896"/>
    <w:multiLevelType w:val="hybridMultilevel"/>
    <w:tmpl w:val="769CD09C"/>
    <w:lvl w:ilvl="0" w:tplc="E230C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617B8"/>
    <w:rsid w:val="00030B33"/>
    <w:rsid w:val="0004588F"/>
    <w:rsid w:val="0005108B"/>
    <w:rsid w:val="0005796C"/>
    <w:rsid w:val="000605DE"/>
    <w:rsid w:val="00061C51"/>
    <w:rsid w:val="00064D75"/>
    <w:rsid w:val="0007036D"/>
    <w:rsid w:val="00090B59"/>
    <w:rsid w:val="000912BF"/>
    <w:rsid w:val="000A63C9"/>
    <w:rsid w:val="000C5188"/>
    <w:rsid w:val="000F4080"/>
    <w:rsid w:val="000F5BCC"/>
    <w:rsid w:val="00131360"/>
    <w:rsid w:val="0016644D"/>
    <w:rsid w:val="0018346C"/>
    <w:rsid w:val="001A0FA8"/>
    <w:rsid w:val="001A4062"/>
    <w:rsid w:val="001A79A9"/>
    <w:rsid w:val="001B1823"/>
    <w:rsid w:val="00200106"/>
    <w:rsid w:val="00232510"/>
    <w:rsid w:val="00233902"/>
    <w:rsid w:val="00253B70"/>
    <w:rsid w:val="00274E02"/>
    <w:rsid w:val="00274F31"/>
    <w:rsid w:val="002828CC"/>
    <w:rsid w:val="002D3CE1"/>
    <w:rsid w:val="00315A70"/>
    <w:rsid w:val="00345A9C"/>
    <w:rsid w:val="00345DC4"/>
    <w:rsid w:val="003546F3"/>
    <w:rsid w:val="003611F3"/>
    <w:rsid w:val="00370AA1"/>
    <w:rsid w:val="0039147A"/>
    <w:rsid w:val="003C258C"/>
    <w:rsid w:val="003C3DD2"/>
    <w:rsid w:val="003D06E0"/>
    <w:rsid w:val="00414217"/>
    <w:rsid w:val="0043622A"/>
    <w:rsid w:val="0044732C"/>
    <w:rsid w:val="00452545"/>
    <w:rsid w:val="0045613E"/>
    <w:rsid w:val="00456DF9"/>
    <w:rsid w:val="004612CD"/>
    <w:rsid w:val="004627A4"/>
    <w:rsid w:val="004877CD"/>
    <w:rsid w:val="00496988"/>
    <w:rsid w:val="004B390D"/>
    <w:rsid w:val="004E5F00"/>
    <w:rsid w:val="00521054"/>
    <w:rsid w:val="00522653"/>
    <w:rsid w:val="00557ED7"/>
    <w:rsid w:val="00560D47"/>
    <w:rsid w:val="00584EEF"/>
    <w:rsid w:val="005B1794"/>
    <w:rsid w:val="005F5690"/>
    <w:rsid w:val="006300D8"/>
    <w:rsid w:val="006451B6"/>
    <w:rsid w:val="006468F9"/>
    <w:rsid w:val="006574DA"/>
    <w:rsid w:val="00664DD4"/>
    <w:rsid w:val="006A1464"/>
    <w:rsid w:val="006A5DB4"/>
    <w:rsid w:val="006B1E54"/>
    <w:rsid w:val="006C7FC6"/>
    <w:rsid w:val="006E0746"/>
    <w:rsid w:val="006E5915"/>
    <w:rsid w:val="006F2A29"/>
    <w:rsid w:val="006F4FAC"/>
    <w:rsid w:val="007342A8"/>
    <w:rsid w:val="00752CB4"/>
    <w:rsid w:val="0075355F"/>
    <w:rsid w:val="007775AE"/>
    <w:rsid w:val="007946F3"/>
    <w:rsid w:val="007C6B48"/>
    <w:rsid w:val="007D6859"/>
    <w:rsid w:val="007E23D0"/>
    <w:rsid w:val="007F062B"/>
    <w:rsid w:val="00804735"/>
    <w:rsid w:val="0080599E"/>
    <w:rsid w:val="0081007C"/>
    <w:rsid w:val="00812CDC"/>
    <w:rsid w:val="008150C7"/>
    <w:rsid w:val="00834CD1"/>
    <w:rsid w:val="008A124E"/>
    <w:rsid w:val="008A198D"/>
    <w:rsid w:val="008A62A2"/>
    <w:rsid w:val="008A6B48"/>
    <w:rsid w:val="008C6E54"/>
    <w:rsid w:val="008D25B6"/>
    <w:rsid w:val="008E5F23"/>
    <w:rsid w:val="008F5D5F"/>
    <w:rsid w:val="008F7DC2"/>
    <w:rsid w:val="00930598"/>
    <w:rsid w:val="00937260"/>
    <w:rsid w:val="0094053A"/>
    <w:rsid w:val="009407BF"/>
    <w:rsid w:val="00946848"/>
    <w:rsid w:val="00955743"/>
    <w:rsid w:val="009600CE"/>
    <w:rsid w:val="00991A76"/>
    <w:rsid w:val="00996FC8"/>
    <w:rsid w:val="009B2818"/>
    <w:rsid w:val="009B46E4"/>
    <w:rsid w:val="009D1CD0"/>
    <w:rsid w:val="009E5A27"/>
    <w:rsid w:val="00A02C21"/>
    <w:rsid w:val="00A04A9D"/>
    <w:rsid w:val="00A20FCE"/>
    <w:rsid w:val="00A50087"/>
    <w:rsid w:val="00A52B70"/>
    <w:rsid w:val="00A65686"/>
    <w:rsid w:val="00A66B0E"/>
    <w:rsid w:val="00A802E0"/>
    <w:rsid w:val="00A83B82"/>
    <w:rsid w:val="00A85AB9"/>
    <w:rsid w:val="00AB6EFD"/>
    <w:rsid w:val="00AC0AD5"/>
    <w:rsid w:val="00AC5925"/>
    <w:rsid w:val="00AE433A"/>
    <w:rsid w:val="00B00FDE"/>
    <w:rsid w:val="00B11134"/>
    <w:rsid w:val="00B34FA7"/>
    <w:rsid w:val="00B47433"/>
    <w:rsid w:val="00B7052E"/>
    <w:rsid w:val="00B852BA"/>
    <w:rsid w:val="00B87D4D"/>
    <w:rsid w:val="00BB3C8A"/>
    <w:rsid w:val="00BB667F"/>
    <w:rsid w:val="00BC2882"/>
    <w:rsid w:val="00BD330B"/>
    <w:rsid w:val="00BD34FF"/>
    <w:rsid w:val="00BD6C3F"/>
    <w:rsid w:val="00BE28B5"/>
    <w:rsid w:val="00BE497B"/>
    <w:rsid w:val="00C06F2A"/>
    <w:rsid w:val="00C34081"/>
    <w:rsid w:val="00C34716"/>
    <w:rsid w:val="00C42AB7"/>
    <w:rsid w:val="00C51499"/>
    <w:rsid w:val="00C540AA"/>
    <w:rsid w:val="00C64ECD"/>
    <w:rsid w:val="00C8370F"/>
    <w:rsid w:val="00C954C8"/>
    <w:rsid w:val="00CA2C50"/>
    <w:rsid w:val="00CB02A9"/>
    <w:rsid w:val="00CD0B48"/>
    <w:rsid w:val="00CD7BB9"/>
    <w:rsid w:val="00CE20FA"/>
    <w:rsid w:val="00D13DD9"/>
    <w:rsid w:val="00D27073"/>
    <w:rsid w:val="00D411CB"/>
    <w:rsid w:val="00D4327A"/>
    <w:rsid w:val="00D459E8"/>
    <w:rsid w:val="00D53C9A"/>
    <w:rsid w:val="00D617B8"/>
    <w:rsid w:val="00D6579F"/>
    <w:rsid w:val="00D717F6"/>
    <w:rsid w:val="00D81DF6"/>
    <w:rsid w:val="00D94CE5"/>
    <w:rsid w:val="00DB5C58"/>
    <w:rsid w:val="00DC16CD"/>
    <w:rsid w:val="00DE04F9"/>
    <w:rsid w:val="00DE695D"/>
    <w:rsid w:val="00E06D1F"/>
    <w:rsid w:val="00E10626"/>
    <w:rsid w:val="00E12E32"/>
    <w:rsid w:val="00E14076"/>
    <w:rsid w:val="00E23C39"/>
    <w:rsid w:val="00E306EC"/>
    <w:rsid w:val="00E548B5"/>
    <w:rsid w:val="00E70166"/>
    <w:rsid w:val="00E86E21"/>
    <w:rsid w:val="00E9415B"/>
    <w:rsid w:val="00E95D2A"/>
    <w:rsid w:val="00EA1CE7"/>
    <w:rsid w:val="00EB40B7"/>
    <w:rsid w:val="00EC725B"/>
    <w:rsid w:val="00ED07DD"/>
    <w:rsid w:val="00EF08BA"/>
    <w:rsid w:val="00F14E17"/>
    <w:rsid w:val="00F26241"/>
    <w:rsid w:val="00F27AB6"/>
    <w:rsid w:val="00F417A0"/>
    <w:rsid w:val="00F43FF8"/>
    <w:rsid w:val="00F44D92"/>
    <w:rsid w:val="00F7013D"/>
    <w:rsid w:val="00F71F80"/>
    <w:rsid w:val="00F91DC5"/>
    <w:rsid w:val="00FA5F41"/>
    <w:rsid w:val="00FB12D7"/>
    <w:rsid w:val="00FE6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firstLine="851"/>
      <w:outlineLvl w:val="0"/>
    </w:pPr>
    <w:rPr>
      <w:sz w:val="24"/>
    </w:rPr>
  </w:style>
  <w:style w:type="paragraph" w:styleId="2">
    <w:name w:val="heading 2"/>
    <w:basedOn w:val="a"/>
    <w:next w:val="a"/>
    <w:qFormat/>
    <w:pPr>
      <w:keepNext/>
      <w:ind w:firstLine="708"/>
      <w:jc w:val="center"/>
      <w:outlineLvl w:val="1"/>
    </w:pPr>
    <w:rPr>
      <w:b/>
      <w:sz w:val="36"/>
    </w:r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outlineLvl w:val="3"/>
    </w:pPr>
    <w:rPr>
      <w:sz w:val="24"/>
    </w:rPr>
  </w:style>
  <w:style w:type="paragraph" w:styleId="5">
    <w:name w:val="heading 5"/>
    <w:basedOn w:val="a"/>
    <w:next w:val="a"/>
    <w:qFormat/>
    <w:pPr>
      <w:keepNext/>
      <w:jc w:val="center"/>
      <w:outlineLvl w:val="4"/>
    </w:pPr>
    <w:rPr>
      <w:b/>
      <w:sz w:val="24"/>
    </w:rPr>
  </w:style>
  <w:style w:type="paragraph" w:styleId="6">
    <w:name w:val="heading 6"/>
    <w:basedOn w:val="a"/>
    <w:next w:val="a"/>
    <w:qFormat/>
    <w:pPr>
      <w:keepNext/>
      <w:jc w:val="center"/>
      <w:outlineLvl w:val="5"/>
    </w:pPr>
    <w:rPr>
      <w:sz w:val="24"/>
    </w:rPr>
  </w:style>
  <w:style w:type="paragraph" w:styleId="7">
    <w:name w:val="heading 7"/>
    <w:basedOn w:val="a"/>
    <w:next w:val="a"/>
    <w:qFormat/>
    <w:pPr>
      <w:keepNext/>
      <w:ind w:firstLine="851"/>
      <w:jc w:val="center"/>
      <w:outlineLvl w:val="6"/>
    </w:pPr>
    <w:rPr>
      <w:sz w:val="24"/>
    </w:rPr>
  </w:style>
  <w:style w:type="paragraph" w:styleId="8">
    <w:name w:val="heading 8"/>
    <w:basedOn w:val="a"/>
    <w:next w:val="a"/>
    <w:qFormat/>
    <w:pPr>
      <w:keepNext/>
      <w:ind w:firstLine="851"/>
      <w:jc w:val="center"/>
      <w:outlineLvl w:val="7"/>
    </w:pPr>
    <w:rPr>
      <w:b/>
      <w:sz w:val="24"/>
    </w:rPr>
  </w:style>
  <w:style w:type="paragraph" w:styleId="9">
    <w:name w:val="heading 9"/>
    <w:basedOn w:val="a"/>
    <w:next w:val="a"/>
    <w:qFormat/>
    <w:pPr>
      <w:keepNext/>
      <w:ind w:firstLine="851"/>
      <w:jc w:val="center"/>
      <w:outlineLvl w:val="8"/>
    </w:pPr>
    <w:rPr>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851"/>
    </w:pPr>
    <w:rPr>
      <w:sz w:val="24"/>
    </w:rPr>
  </w:style>
  <w:style w:type="paragraph" w:styleId="20">
    <w:name w:val="Body Text Indent 2"/>
    <w:basedOn w:val="a"/>
    <w:pPr>
      <w:ind w:firstLine="851"/>
      <w:jc w:val="both"/>
    </w:pPr>
    <w:rPr>
      <w:sz w:val="24"/>
    </w:rPr>
  </w:style>
  <w:style w:type="paragraph" w:styleId="30">
    <w:name w:val="Body Text Indent 3"/>
    <w:basedOn w:val="a"/>
    <w:pPr>
      <w:ind w:firstLine="709"/>
      <w:jc w:val="both"/>
    </w:pPr>
    <w:rPr>
      <w:sz w:val="24"/>
    </w:rPr>
  </w:style>
  <w:style w:type="paragraph" w:styleId="a4">
    <w:name w:val="Body Text"/>
    <w:basedOn w:val="a"/>
    <w:rPr>
      <w:sz w:val="24"/>
    </w:rPr>
  </w:style>
  <w:style w:type="paragraph" w:styleId="a5">
    <w:name w:val="caption"/>
    <w:basedOn w:val="a"/>
    <w:next w:val="a"/>
    <w:qFormat/>
    <w:pPr>
      <w:ind w:firstLine="851"/>
      <w:jc w:val="center"/>
    </w:pPr>
    <w:rPr>
      <w:sz w:val="28"/>
    </w:rPr>
  </w:style>
  <w:style w:type="paragraph" w:styleId="a6">
    <w:name w:val="Title"/>
    <w:basedOn w:val="a"/>
    <w:qFormat/>
    <w:pPr>
      <w:jc w:val="center"/>
    </w:pPr>
    <w:rPr>
      <w:b/>
      <w:sz w:val="24"/>
    </w:rPr>
  </w:style>
  <w:style w:type="paragraph" w:styleId="21">
    <w:name w:val="Body Text 2"/>
    <w:basedOn w:val="a"/>
    <w:pPr>
      <w:framePr w:w="4529" w:h="3033" w:hSpace="141" w:wrap="around" w:vAnchor="text" w:hAnchor="page" w:x="7100" w:y="-413"/>
      <w:spacing w:line="480" w:lineRule="auto"/>
      <w:jc w:val="center"/>
    </w:pPr>
    <w:rPr>
      <w:rFonts w:ascii="Arial" w:hAnsi="Arial"/>
      <w:sz w:val="24"/>
    </w:rPr>
  </w:style>
  <w:style w:type="paragraph" w:styleId="a7">
    <w:name w:val="Balloon Text"/>
    <w:basedOn w:val="a"/>
    <w:semiHidden/>
    <w:rsid w:val="00D617B8"/>
    <w:rPr>
      <w:rFonts w:ascii="Tahoma" w:hAnsi="Tahoma" w:cs="Tahoma"/>
      <w:sz w:val="16"/>
      <w:szCs w:val="16"/>
    </w:rPr>
  </w:style>
  <w:style w:type="table" w:styleId="a8">
    <w:name w:val="Table Grid"/>
    <w:basedOn w:val="a1"/>
    <w:rsid w:val="00345D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B34FA7"/>
    <w:rPr>
      <w:color w:val="0000FF"/>
      <w:u w:val="single"/>
    </w:rPr>
  </w:style>
</w:styles>
</file>

<file path=word/webSettings.xml><?xml version="1.0" encoding="utf-8"?>
<w:webSettings xmlns:r="http://schemas.openxmlformats.org/officeDocument/2006/relationships" xmlns:w="http://schemas.openxmlformats.org/wordprocessingml/2006/main">
  <w:divs>
    <w:div w:id="30107826">
      <w:bodyDiv w:val="1"/>
      <w:marLeft w:val="0"/>
      <w:marRight w:val="0"/>
      <w:marTop w:val="0"/>
      <w:marBottom w:val="0"/>
      <w:divBdr>
        <w:top w:val="none" w:sz="0" w:space="0" w:color="auto"/>
        <w:left w:val="none" w:sz="0" w:space="0" w:color="auto"/>
        <w:bottom w:val="none" w:sz="0" w:space="0" w:color="auto"/>
        <w:right w:val="none" w:sz="0" w:space="0" w:color="auto"/>
      </w:divBdr>
    </w:div>
    <w:div w:id="837158888">
      <w:bodyDiv w:val="1"/>
      <w:marLeft w:val="0"/>
      <w:marRight w:val="0"/>
      <w:marTop w:val="0"/>
      <w:marBottom w:val="0"/>
      <w:divBdr>
        <w:top w:val="none" w:sz="0" w:space="0" w:color="auto"/>
        <w:left w:val="none" w:sz="0" w:space="0" w:color="auto"/>
        <w:bottom w:val="none" w:sz="0" w:space="0" w:color="auto"/>
        <w:right w:val="none" w:sz="0" w:space="0" w:color="auto"/>
      </w:divBdr>
    </w:div>
    <w:div w:id="1126047836">
      <w:bodyDiv w:val="1"/>
      <w:marLeft w:val="0"/>
      <w:marRight w:val="0"/>
      <w:marTop w:val="0"/>
      <w:marBottom w:val="0"/>
      <w:divBdr>
        <w:top w:val="none" w:sz="0" w:space="0" w:color="auto"/>
        <w:left w:val="none" w:sz="0" w:space="0" w:color="auto"/>
        <w:bottom w:val="none" w:sz="0" w:space="0" w:color="auto"/>
        <w:right w:val="none" w:sz="0" w:space="0" w:color="auto"/>
      </w:divBdr>
    </w:div>
    <w:div w:id="1831747939">
      <w:bodyDiv w:val="1"/>
      <w:marLeft w:val="0"/>
      <w:marRight w:val="0"/>
      <w:marTop w:val="0"/>
      <w:marBottom w:val="0"/>
      <w:divBdr>
        <w:top w:val="none" w:sz="0" w:space="0" w:color="auto"/>
        <w:left w:val="none" w:sz="0" w:space="0" w:color="auto"/>
        <w:bottom w:val="none" w:sz="0" w:space="0" w:color="auto"/>
        <w:right w:val="none" w:sz="0" w:space="0" w:color="auto"/>
      </w:divBdr>
    </w:div>
    <w:div w:id="19920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5;&#1080;&#1089;&#1100;&#1084;&#10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5CB28-7AAB-45BD-967A-255A69C7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Письмо.dot</Template>
  <TotalTime>0</TotalTime>
  <Pages>8</Pages>
  <Words>3956</Words>
  <Characters>22552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 Каменского р-на</Company>
  <LinksUpToDate>false</LinksUpToDate>
  <CharactersWithSpaces>26456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Ратушных</dc:creator>
  <cp:lastModifiedBy>root</cp:lastModifiedBy>
  <cp:revision>2</cp:revision>
  <cp:lastPrinted>2025-01-09T09:50:00Z</cp:lastPrinted>
  <dcterms:created xsi:type="dcterms:W3CDTF">2025-01-13T02:43:00Z</dcterms:created>
  <dcterms:modified xsi:type="dcterms:W3CDTF">2025-01-13T02:43:00Z</dcterms:modified>
</cp:coreProperties>
</file>